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F381CB" w14:textId="5C28514E" w:rsidR="00F57D21" w:rsidRDefault="00F57D21" w:rsidP="00024235">
      <w:pPr>
        <w:pStyle w:val="Header"/>
        <w:bidi/>
        <w:jc w:val="center"/>
        <w:rPr>
          <w:rFonts w:cs="Arial"/>
          <w:noProof/>
          <w:lang w:eastAsia="en-US"/>
        </w:rPr>
      </w:pPr>
    </w:p>
    <w:p w14:paraId="3611563D" w14:textId="0FF6A776" w:rsidR="002E330C" w:rsidRDefault="002E330C" w:rsidP="002E330C">
      <w:pPr>
        <w:pStyle w:val="Header"/>
        <w:bidi/>
        <w:jc w:val="center"/>
        <w:rPr>
          <w:rFonts w:cs="Arial"/>
          <w:noProof/>
          <w:lang w:eastAsia="en-US"/>
        </w:rPr>
      </w:pPr>
    </w:p>
    <w:p w14:paraId="57B2879B" w14:textId="11C40869" w:rsidR="002E330C" w:rsidRDefault="00B5628C" w:rsidP="002E330C">
      <w:pPr>
        <w:pStyle w:val="Header"/>
        <w:bidi/>
        <w:jc w:val="center"/>
        <w:rPr>
          <w:rFonts w:cs="Arial"/>
          <w:noProof/>
          <w:lang w:eastAsia="en-US"/>
        </w:rPr>
      </w:pPr>
      <w:r w:rsidRPr="003066E8"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F1E4647" wp14:editId="2928B0D4">
                <wp:simplePos x="0" y="0"/>
                <wp:positionH relativeFrom="column">
                  <wp:posOffset>120650</wp:posOffset>
                </wp:positionH>
                <wp:positionV relativeFrom="paragraph">
                  <wp:posOffset>300990</wp:posOffset>
                </wp:positionV>
                <wp:extent cx="5800725" cy="5666740"/>
                <wp:effectExtent l="57150" t="57150" r="85725" b="67310"/>
                <wp:wrapSquare wrapText="bothSides"/>
                <wp:docPr id="96" name="Group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2BB5BB-9862-4772-A946-04614689E8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5666740"/>
                          <a:chOff x="0" y="0"/>
                          <a:chExt cx="5801653" cy="5667268"/>
                        </a:xfrm>
                      </wpg:grpSpPr>
                      <wps:wsp>
                        <wps:cNvPr id="97" name="Oval 97">
                          <a:extLst>
                            <a:ext uri="{FF2B5EF4-FFF2-40B4-BE49-F238E27FC236}">
                              <a16:creationId xmlns:a16="http://schemas.microsoft.com/office/drawing/2014/main" id="{2C519E71-937B-4E9B-B34B-4C884760BB55}"/>
                            </a:ext>
                          </a:extLst>
                        </wps:cNvPr>
                        <wps:cNvSpPr/>
                        <wps:spPr>
                          <a:xfrm>
                            <a:off x="680863" y="833959"/>
                            <a:ext cx="4429388" cy="4429388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60000">
                                <a:srgbClr val="FFC000">
                                  <a:lumMod val="40000"/>
                                  <a:lumOff val="60000"/>
                                </a:srgbClr>
                              </a:gs>
                              <a:gs pos="0">
                                <a:srgbClr val="FFC000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FFC000">
                                  <a:lumMod val="75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8" name="Straight Connector 98">
                          <a:extLst>
                            <a:ext uri="{FF2B5EF4-FFF2-40B4-BE49-F238E27FC236}">
                              <a16:creationId xmlns:a16="http://schemas.microsoft.com/office/drawing/2014/main" id="{5A7FFAE0-1EE8-40F9-9B2E-7E7B74AE7D7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2926607" y="2210674"/>
                            <a:ext cx="2075245" cy="803576"/>
                          </a:xfrm>
                          <a:prstGeom prst="line">
                            <a:avLst/>
                          </a:prstGeom>
                          <a:noFill/>
                          <a:ln w="1270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9" name="Straight Connector 99">
                          <a:extLst>
                            <a:ext uri="{FF2B5EF4-FFF2-40B4-BE49-F238E27FC236}">
                              <a16:creationId xmlns:a16="http://schemas.microsoft.com/office/drawing/2014/main" id="{877EBB67-19E7-4988-A624-A291ADBD621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2893537" y="772523"/>
                            <a:ext cx="33071" cy="2228679"/>
                          </a:xfrm>
                          <a:prstGeom prst="line">
                            <a:avLst/>
                          </a:prstGeom>
                          <a:noFill/>
                          <a:ln w="1270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0" name="Straight Connector 100">
                          <a:extLst>
                            <a:ext uri="{FF2B5EF4-FFF2-40B4-BE49-F238E27FC236}">
                              <a16:creationId xmlns:a16="http://schemas.microsoft.com/office/drawing/2014/main" id="{59E01208-4F91-48CB-83CE-3B33BB603E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926606" y="2981540"/>
                            <a:ext cx="1257606" cy="1873584"/>
                          </a:xfrm>
                          <a:prstGeom prst="line">
                            <a:avLst/>
                          </a:prstGeom>
                          <a:noFill/>
                          <a:ln w="1270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1" name="Straight Connector 101">
                          <a:extLst>
                            <a:ext uri="{FF2B5EF4-FFF2-40B4-BE49-F238E27FC236}">
                              <a16:creationId xmlns:a16="http://schemas.microsoft.com/office/drawing/2014/main" id="{36EF8FE8-556A-47E2-B89B-CF95871D22C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515962" y="3014250"/>
                            <a:ext cx="1410645" cy="1859493"/>
                          </a:xfrm>
                          <a:prstGeom prst="line">
                            <a:avLst/>
                          </a:prstGeom>
                          <a:noFill/>
                          <a:ln w="1270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" name="Straight Connector 102">
                          <a:extLst>
                            <a:ext uri="{FF2B5EF4-FFF2-40B4-BE49-F238E27FC236}">
                              <a16:creationId xmlns:a16="http://schemas.microsoft.com/office/drawing/2014/main" id="{7A59DED5-FA96-4645-80F7-9DFE04A530A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814621" y="2275271"/>
                            <a:ext cx="2111986" cy="738979"/>
                          </a:xfrm>
                          <a:prstGeom prst="line">
                            <a:avLst/>
                          </a:prstGeom>
                          <a:noFill/>
                          <a:ln w="1270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3" name="Oval 103">
                          <a:extLst>
                            <a:ext uri="{FF2B5EF4-FFF2-40B4-BE49-F238E27FC236}">
                              <a16:creationId xmlns:a16="http://schemas.microsoft.com/office/drawing/2014/main" id="{B7E27D3C-2295-409A-B903-8E8B103C02E7}"/>
                            </a:ext>
                          </a:extLst>
                        </wps:cNvPr>
                        <wps:cNvSpPr/>
                        <wps:spPr>
                          <a:xfrm>
                            <a:off x="1729777" y="1882872"/>
                            <a:ext cx="2331562" cy="2331562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55000">
                                <a:srgbClr val="F4F8FC"/>
                              </a:gs>
                              <a:gs pos="0">
                                <a:sysClr val="window" lastClr="FFFFFF"/>
                              </a:gs>
                              <a:gs pos="77500">
                                <a:srgbClr val="4472C4">
                                  <a:lumMod val="50000"/>
                                </a:srgbClr>
                              </a:gs>
                              <a:gs pos="100000">
                                <a:srgbClr val="4472C4">
                                  <a:lumMod val="5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4" name="Oval 104">
                          <a:extLst>
                            <a:ext uri="{FF2B5EF4-FFF2-40B4-BE49-F238E27FC236}">
                              <a16:creationId xmlns:a16="http://schemas.microsoft.com/office/drawing/2014/main" id="{8FB427F2-3BAD-4DA3-9840-E8422F4D70CA}"/>
                            </a:ext>
                          </a:extLst>
                        </wps:cNvPr>
                        <wps:cNvSpPr/>
                        <wps:spPr>
                          <a:xfrm>
                            <a:off x="1561709" y="1639303"/>
                            <a:ext cx="2667699" cy="2667699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5" name="Oval 105">
                          <a:extLst>
                            <a:ext uri="{FF2B5EF4-FFF2-40B4-BE49-F238E27FC236}">
                              <a16:creationId xmlns:a16="http://schemas.microsoft.com/office/drawing/2014/main" id="{15AD7B5E-C158-45C9-87B2-142835251D6C}"/>
                            </a:ext>
                          </a:extLst>
                        </wps:cNvPr>
                        <wps:cNvSpPr/>
                        <wps:spPr>
                          <a:xfrm>
                            <a:off x="1668339" y="1821435"/>
                            <a:ext cx="2454435" cy="2454435"/>
                          </a:xfrm>
                          <a:prstGeom prst="ellipse">
                            <a:avLst/>
                          </a:prstGeom>
                          <a:noFill/>
                          <a:ln w="1270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8" name="Rectangle 108">
                          <a:extLst>
                            <a:ext uri="{FF2B5EF4-FFF2-40B4-BE49-F238E27FC236}">
                              <a16:creationId xmlns:a16="http://schemas.microsoft.com/office/drawing/2014/main" id="{BA5BABBC-D4D1-4B01-9C0C-FDE5BFA27BD5}"/>
                            </a:ext>
                          </a:extLst>
                        </wps:cNvPr>
                        <wps:cNvSpPr/>
                        <wps:spPr>
                          <a:xfrm>
                            <a:off x="1908518" y="2741211"/>
                            <a:ext cx="2011367" cy="539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D1DF2" w14:textId="77777777" w:rsidR="00B5628C" w:rsidRPr="00B706C8" w:rsidRDefault="00B5628C" w:rsidP="00B562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005983"/>
                                </w:rPr>
                              </w:pPr>
                              <w:r w:rsidRPr="003066E8">
                                <w:rPr>
                                  <w:rFonts w:ascii="Franklin Gothic Demi" w:eastAsia="Franklin Gothic Demi" w:hAnsi="Franklin Gothic Demi" w:cs="Arial"/>
                                  <w:color w:val="005983"/>
                                  <w:kern w:val="24"/>
                                  <w:sz w:val="56"/>
                                  <w:szCs w:val="56"/>
                                  <w:rtl/>
                                  <w:lang w:eastAsia="ar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جودة المشروع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109" name="TextBox 36">
                          <a:extLst>
                            <a:ext uri="{FF2B5EF4-FFF2-40B4-BE49-F238E27FC236}">
                              <a16:creationId xmlns:a16="http://schemas.microsoft.com/office/drawing/2014/main" id="{88F2DAE8-3CF6-4BB6-AA07-4B37CCBE571C}"/>
                            </a:ext>
                          </a:extLst>
                        </wps:cNvPr>
                        <wps:cNvSpPr txBox="1"/>
                        <wps:spPr>
                          <a:xfrm>
                            <a:off x="1421396" y="1394011"/>
                            <a:ext cx="984407" cy="5004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22AF39" w14:textId="77777777" w:rsidR="00B5628C" w:rsidRDefault="00B5628C" w:rsidP="00B562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3066E8">
                                <w:rPr>
                                  <w:rFonts w:ascii="Arial Narrow" w:eastAsia="Arial Narrow" w:hAnsi="Arial Narrow" w:cs="Arial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 xml:space="preserve">توقف عندما </w:t>
                              </w:r>
                            </w:p>
                            <w:p w14:paraId="63A8DD2B" w14:textId="77777777" w:rsidR="00B5628C" w:rsidRDefault="00B5628C" w:rsidP="00B562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3066E8">
                                <w:rPr>
                                  <w:rFonts w:ascii="Arial Narrow" w:eastAsia="Arial Narrow" w:hAnsi="Arial Narrow" w:cs="Arial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>لا تكون متأكدًا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0" name="TextBox 37">
                          <a:extLst>
                            <a:ext uri="{FF2B5EF4-FFF2-40B4-BE49-F238E27FC236}">
                              <a16:creationId xmlns:a16="http://schemas.microsoft.com/office/drawing/2014/main" id="{8C08912C-EA85-4830-9F28-7FE9D272A508}"/>
                            </a:ext>
                          </a:extLst>
                        </wps:cNvPr>
                        <wps:cNvSpPr txBox="1"/>
                        <wps:spPr>
                          <a:xfrm>
                            <a:off x="3280192" y="1194919"/>
                            <a:ext cx="776729" cy="7049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39B50D" w14:textId="77777777" w:rsidR="00B5628C" w:rsidRDefault="00B5628C" w:rsidP="00B562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3066E8">
                                <w:rPr>
                                  <w:rFonts w:ascii="Arial Narrow" w:eastAsia="Arial Narrow" w:hAnsi="Arial Narrow" w:cs="Arial"/>
                                  <w:b/>
                                  <w:bCs/>
                                  <w:color w:val="1F3864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>اتبع</w:t>
                              </w:r>
                            </w:p>
                            <w:p w14:paraId="20E3AC49" w14:textId="77777777" w:rsidR="00B5628C" w:rsidRPr="003066E8" w:rsidRDefault="00B5628C" w:rsidP="00B562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1F386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3066E8">
                                <w:rPr>
                                  <w:rFonts w:ascii="Arial Narrow" w:eastAsia="Arial Narrow" w:hAnsi="Arial Narrow" w:cs="Arial"/>
                                  <w:b/>
                                  <w:bCs/>
                                  <w:color w:val="1F3864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 xml:space="preserve">الإجراءات </w:t>
                              </w:r>
                            </w:p>
                            <w:p w14:paraId="595529F6" w14:textId="77777777" w:rsidR="00B5628C" w:rsidRDefault="00B5628C" w:rsidP="00B562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3066E8">
                                <w:rPr>
                                  <w:rFonts w:ascii="Arial Narrow" w:eastAsia="Arial Narrow" w:hAnsi="Arial Narrow" w:cs="Arial"/>
                                  <w:b/>
                                  <w:bCs/>
                                  <w:color w:val="1F3864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>والتعليمات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1" name="TextBox 38">
                          <a:extLst>
                            <a:ext uri="{FF2B5EF4-FFF2-40B4-BE49-F238E27FC236}">
                              <a16:creationId xmlns:a16="http://schemas.microsoft.com/office/drawing/2014/main" id="{984E278B-94D1-4964-92D6-4C2A78D052F9}"/>
                            </a:ext>
                          </a:extLst>
                        </wps:cNvPr>
                        <wps:cNvSpPr txBox="1"/>
                        <wps:spPr>
                          <a:xfrm>
                            <a:off x="4093993" y="3263434"/>
                            <a:ext cx="1271473" cy="9094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79A1C" w14:textId="77777777" w:rsidR="00B5628C" w:rsidRDefault="00B5628C" w:rsidP="00B562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eastAsia="Arial Narrow" w:hAnsi="Arial Narrow" w:cs="Arial" w:hint="cs"/>
                                  <w:b/>
                                  <w:bCs/>
                                  <w:color w:val="538135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 xml:space="preserve">تحدّث مع زملائك </w:t>
                              </w:r>
                              <w:bookmarkStart w:id="0" w:name="_GoBack"/>
                              <w:r>
                                <w:rPr>
                                  <w:rFonts w:ascii="Arial Narrow" w:eastAsia="Arial Narrow" w:hAnsi="Arial Narrow" w:cs="Arial" w:hint="cs"/>
                                  <w:b/>
                                  <w:bCs/>
                                  <w:color w:val="538135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>في الادارة عن</w:t>
                              </w:r>
                              <w:r w:rsidRPr="003066E8">
                                <w:rPr>
                                  <w:rFonts w:ascii="Arial Narrow" w:eastAsia="Arial Narrow" w:hAnsi="Arial Narrow" w:cs="Arial"/>
                                  <w:b/>
                                  <w:bCs/>
                                  <w:color w:val="538135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 xml:space="preserve"> </w:t>
                              </w:r>
                              <w:bookmarkEnd w:id="0"/>
                              <w:r>
                                <w:rPr>
                                  <w:rFonts w:ascii="Arial Narrow" w:eastAsia="Arial Narrow" w:hAnsi="Arial Narrow" w:cs="Arial" w:hint="cs"/>
                                  <w:b/>
                                  <w:bCs/>
                                  <w:color w:val="538135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>المهام التي تقوم بها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2" name="TextBox 39">
                          <a:extLst>
                            <a:ext uri="{FF2B5EF4-FFF2-40B4-BE49-F238E27FC236}">
                              <a16:creationId xmlns:a16="http://schemas.microsoft.com/office/drawing/2014/main" id="{34F1A4EA-CF56-49EE-9813-AC7C50CE1FB3}"/>
                            </a:ext>
                          </a:extLst>
                        </wps:cNvPr>
                        <wps:cNvSpPr txBox="1"/>
                        <wps:spPr>
                          <a:xfrm>
                            <a:off x="785083" y="3298507"/>
                            <a:ext cx="1057444" cy="5004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1FF28B" w14:textId="77777777" w:rsidR="00B5628C" w:rsidRDefault="00B5628C" w:rsidP="00B562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Arial Narrow" w:eastAsia="Arial Narrow" w:hAnsi="Arial Narrow" w:cs="Arial" w:hint="cs"/>
                                  <w:b/>
                                  <w:bCs/>
                                  <w:color w:val="7030A0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>كن مسؤول عن</w:t>
                              </w:r>
                            </w:p>
                            <w:p w14:paraId="1FA8BE8D" w14:textId="77777777" w:rsidR="00B5628C" w:rsidRDefault="00B5628C" w:rsidP="00B562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3066E8">
                                <w:rPr>
                                  <w:rFonts w:ascii="Arial Narrow" w:eastAsia="Arial Narrow" w:hAnsi="Arial Narrow" w:cs="Arial"/>
                                  <w:b/>
                                  <w:bCs/>
                                  <w:color w:val="7030A0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>توقيعك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3" name="TextBox 40">
                          <a:extLst>
                            <a:ext uri="{FF2B5EF4-FFF2-40B4-BE49-F238E27FC236}">
                              <a16:creationId xmlns:a16="http://schemas.microsoft.com/office/drawing/2014/main" id="{3F14C646-9478-43E5-919F-DBD1A1F1007A}"/>
                            </a:ext>
                          </a:extLst>
                        </wps:cNvPr>
                        <wps:cNvSpPr txBox="1"/>
                        <wps:spPr>
                          <a:xfrm>
                            <a:off x="2410066" y="4576019"/>
                            <a:ext cx="909465" cy="5004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A2EB09" w14:textId="77777777" w:rsidR="00B5628C" w:rsidRDefault="00B5628C" w:rsidP="00B562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3066E8">
                                <w:rPr>
                                  <w:rFonts w:ascii="Arial Narrow" w:eastAsia="Arial Narrow" w:hAnsi="Arial Narrow" w:cs="Arial"/>
                                  <w:b/>
                                  <w:bCs/>
                                  <w:color w:val="ED7D31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>التزم</w:t>
                              </w:r>
                            </w:p>
                            <w:p w14:paraId="301F7A82" w14:textId="77777777" w:rsidR="00B5628C" w:rsidRDefault="00B5628C" w:rsidP="00B5628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3066E8">
                                <w:rPr>
                                  <w:rFonts w:ascii="Arial Narrow" w:eastAsia="Arial Narrow" w:hAnsi="Arial Narrow" w:cs="Arial"/>
                                  <w:b/>
                                  <w:bCs/>
                                  <w:color w:val="ED7D31"/>
                                  <w:kern w:val="24"/>
                                  <w:sz w:val="28"/>
                                  <w:szCs w:val="28"/>
                                  <w:rtl/>
                                  <w:lang w:eastAsia="ar"/>
                                </w:rPr>
                                <w:t>بنقاط التحقق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4" name="Oval 114">
                          <a:extLst>
                            <a:ext uri="{FF2B5EF4-FFF2-40B4-BE49-F238E27FC236}">
                              <a16:creationId xmlns:a16="http://schemas.microsoft.com/office/drawing/2014/main" id="{E86F4AA8-5229-4714-A465-80A049AD7E70}"/>
                            </a:ext>
                          </a:extLst>
                        </wps:cNvPr>
                        <wps:cNvSpPr/>
                        <wps:spPr>
                          <a:xfrm>
                            <a:off x="754993" y="4097721"/>
                            <a:ext cx="1527470" cy="1527470"/>
                          </a:xfrm>
                          <a:prstGeom prst="ellipse">
                            <a:avLst/>
                          </a:prstGeom>
                          <a:noFill/>
                          <a:ln w="1270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115" name="Group 115">
                          <a:extLst>
                            <a:ext uri="{FF2B5EF4-FFF2-40B4-BE49-F238E27FC236}">
                              <a16:creationId xmlns:a16="http://schemas.microsoft.com/office/drawing/2014/main" id="{90495D60-B556-4DD2-A31F-CD87148A1774}"/>
                            </a:ext>
                          </a:extLst>
                        </wpg:cNvPr>
                        <wpg:cNvGrpSpPr/>
                        <wpg:grpSpPr>
                          <a:xfrm>
                            <a:off x="4274183" y="1454744"/>
                            <a:ext cx="1527470" cy="1527470"/>
                            <a:chOff x="4274183" y="1454744"/>
                            <a:chExt cx="1527470" cy="1527470"/>
                          </a:xfrm>
                        </wpg:grpSpPr>
                        <wps:wsp>
                          <wps:cNvPr id="116" name="Oval 116">
                            <a:extLst>
                              <a:ext uri="{FF2B5EF4-FFF2-40B4-BE49-F238E27FC236}">
                                <a16:creationId xmlns:a16="http://schemas.microsoft.com/office/drawing/2014/main" id="{8DD05943-5EE3-40DA-8566-7695F7774D71}"/>
                              </a:ext>
                            </a:extLst>
                          </wps:cNvPr>
                          <wps:cNvSpPr/>
                          <wps:spPr>
                            <a:xfrm>
                              <a:off x="4319260" y="1488300"/>
                              <a:ext cx="1459684" cy="1459684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77500">
                                  <a:srgbClr val="70AD47">
                                    <a:lumMod val="50000"/>
                                  </a:srgbClr>
                                </a:gs>
                                <a:gs pos="55000">
                                  <a:srgbClr val="A6D18B"/>
                                </a:gs>
                                <a:gs pos="100000">
                                  <a:srgbClr val="70AD47">
                                    <a:lumMod val="5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17" name="Oval 117">
                            <a:extLst>
                              <a:ext uri="{FF2B5EF4-FFF2-40B4-BE49-F238E27FC236}">
                                <a16:creationId xmlns:a16="http://schemas.microsoft.com/office/drawing/2014/main" id="{6F3A8043-08B0-4B59-BBA8-794F60AA3C71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74183" y="1454744"/>
                              <a:ext cx="1527470" cy="1527470"/>
                            </a:xfrm>
                            <a:prstGeom prst="ellipse">
                              <a:avLst/>
                            </a:prstGeom>
                            <a:noFill/>
                            <a:ln w="1270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18" name="Picture 118">
                              <a:extLst>
                                <a:ext uri="{FF2B5EF4-FFF2-40B4-BE49-F238E27FC236}">
                                  <a16:creationId xmlns:a16="http://schemas.microsoft.com/office/drawing/2014/main" id="{7C3D6CC2-3150-44EE-9FE4-51E9F7A6542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38839" y="1832289"/>
                              <a:ext cx="1006700" cy="7516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19" name="Group 119">
                          <a:extLst>
                            <a:ext uri="{FF2B5EF4-FFF2-40B4-BE49-F238E27FC236}">
                              <a16:creationId xmlns:a16="http://schemas.microsoft.com/office/drawing/2014/main" id="{0D218E43-46BB-4EF1-AC12-9736CBB5E3D4}"/>
                            </a:ext>
                          </a:extLst>
                        </wpg:cNvPr>
                        <wpg:cNvGrpSpPr/>
                        <wpg:grpSpPr>
                          <a:xfrm>
                            <a:off x="0" y="1455136"/>
                            <a:ext cx="1527470" cy="1527470"/>
                            <a:chOff x="0" y="1455136"/>
                            <a:chExt cx="1527470" cy="1527470"/>
                          </a:xfrm>
                        </wpg:grpSpPr>
                        <wps:wsp>
                          <wps:cNvPr id="120" name="Oval 120">
                            <a:extLst>
                              <a:ext uri="{FF2B5EF4-FFF2-40B4-BE49-F238E27FC236}">
                                <a16:creationId xmlns:a16="http://schemas.microsoft.com/office/drawing/2014/main" id="{074A8D8C-B664-4239-B0E5-2F1DD802A9A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111" y="1489029"/>
                              <a:ext cx="1459684" cy="1459684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76000">
                                  <a:srgbClr val="C00000"/>
                                </a:gs>
                                <a:gs pos="51000">
                                  <a:srgbClr val="FF8181"/>
                                </a:gs>
                                <a:gs pos="100000">
                                  <a:srgbClr val="C00000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1" name="Oval 121">
                            <a:extLst>
                              <a:ext uri="{FF2B5EF4-FFF2-40B4-BE49-F238E27FC236}">
                                <a16:creationId xmlns:a16="http://schemas.microsoft.com/office/drawing/2014/main" id="{E5E73247-C40C-4C84-80B8-736C04C52588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455136"/>
                              <a:ext cx="1527470" cy="1527470"/>
                            </a:xfrm>
                            <a:prstGeom prst="ellipse">
                              <a:avLst/>
                            </a:prstGeom>
                            <a:noFill/>
                            <a:ln w="1270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2" name="Octagon 122">
                            <a:extLst>
                              <a:ext uri="{FF2B5EF4-FFF2-40B4-BE49-F238E27FC236}">
                                <a16:creationId xmlns:a16="http://schemas.microsoft.com/office/drawing/2014/main" id="{F95156AD-A247-48F9-9684-86F6C7DD4BB5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6977" y="1756748"/>
                              <a:ext cx="921991" cy="921991"/>
                            </a:xfrm>
                            <a:prstGeom prst="octagon">
                              <a:avLst/>
                            </a:prstGeom>
                            <a:noFill/>
                            <a:ln w="6667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3" name="Octagon 123">
                            <a:extLst>
                              <a:ext uri="{FF2B5EF4-FFF2-40B4-BE49-F238E27FC236}">
                                <a16:creationId xmlns:a16="http://schemas.microsoft.com/office/drawing/2014/main" id="{58104F10-0FBE-414C-BB0E-AE5179A3AB85}"/>
                              </a:ext>
                            </a:extLst>
                          </wps:cNvPr>
                          <wps:cNvSpPr/>
                          <wps:spPr>
                            <a:xfrm>
                              <a:off x="332144" y="1779490"/>
                              <a:ext cx="880046" cy="880046"/>
                            </a:xfrm>
                            <a:prstGeom prst="octagon">
                              <a:avLst/>
                            </a:prstGeom>
                            <a:gradFill>
                              <a:gsLst>
                                <a:gs pos="78000">
                                  <a:srgbClr val="DD6D6D"/>
                                </a:gs>
                                <a:gs pos="42000">
                                  <a:srgbClr val="F0BABA"/>
                                </a:gs>
                                <a:gs pos="0">
                                  <a:srgbClr val="FFE0E0"/>
                                </a:gs>
                                <a:gs pos="100000">
                                  <a:srgbClr val="C00000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4" name="Rectangle 124">
                            <a:extLst>
                              <a:ext uri="{FF2B5EF4-FFF2-40B4-BE49-F238E27FC236}">
                                <a16:creationId xmlns:a16="http://schemas.microsoft.com/office/drawing/2014/main" id="{15F0CCEB-A7BE-446E-9851-F124887430B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5151" y="1939634"/>
                              <a:ext cx="1315930" cy="55885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2AB9695" w14:textId="77777777" w:rsidR="00B5628C" w:rsidRPr="009B781C" w:rsidRDefault="00B5628C" w:rsidP="00B5628C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B5628C">
                                  <w:rPr>
                                    <w:rFonts w:ascii="Impact" w:eastAsia="Impact" w:hAnsi="Impact" w:cs="Arial"/>
                                    <w:b/>
                                    <w:bCs/>
                                    <w:outline/>
                                    <w:color w:val="FF0000"/>
                                    <w:kern w:val="24"/>
                                    <w:sz w:val="64"/>
                                    <w:szCs w:val="64"/>
                                    <w:rtl/>
                                    <w:lang w:eastAsia="ar"/>
                                    <w14:textOutline w14:w="2857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توقف</w:t>
                                </w:r>
                              </w:p>
                            </w:txbxContent>
                          </wps:txbx>
                          <wps:bodyPr wrap="square" lIns="91440" tIns="45720" rIns="91440" bIns="45720">
                            <a:spAutoFit/>
                            <a:scene3d>
                              <a:camera prst="orthographicFront"/>
                              <a:lightRig rig="soft" dir="t">
                                <a:rot lat="0" lon="0" rev="15600000"/>
                              </a:lightRig>
                            </a:scene3d>
                            <a:sp3d extrusionH="57150" prstMaterial="softEdge">
                              <a:bevelT w="25400" h="38100"/>
                            </a:sp3d>
                          </wps:bodyPr>
                        </wps:wsp>
                      </wpg:grpSp>
                      <wpg:grpSp>
                        <wpg:cNvPr id="125" name="Group 125">
                          <a:extLst>
                            <a:ext uri="{FF2B5EF4-FFF2-40B4-BE49-F238E27FC236}">
                              <a16:creationId xmlns:a16="http://schemas.microsoft.com/office/drawing/2014/main" id="{FFD984A3-9D57-459E-9983-E1C072F1AA17}"/>
                            </a:ext>
                          </a:extLst>
                        </wpg:cNvPr>
                        <wpg:cNvGrpSpPr/>
                        <wpg:grpSpPr>
                          <a:xfrm>
                            <a:off x="3474382" y="4139798"/>
                            <a:ext cx="1527470" cy="1527470"/>
                            <a:chOff x="3474382" y="4139798"/>
                            <a:chExt cx="1527470" cy="1527470"/>
                          </a:xfrm>
                        </wpg:grpSpPr>
                        <wps:wsp>
                          <wps:cNvPr id="126" name="Oval 126">
                            <a:extLst>
                              <a:ext uri="{FF2B5EF4-FFF2-40B4-BE49-F238E27FC236}">
                                <a16:creationId xmlns:a16="http://schemas.microsoft.com/office/drawing/2014/main" id="{4D78A239-BB2C-43AF-B5EC-742D126C304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516343" y="4177535"/>
                              <a:ext cx="1459684" cy="1459684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88750">
                                  <a:srgbClr val="B95D1F"/>
                                </a:gs>
                                <a:gs pos="72000">
                                  <a:srgbClr val="ED7D31"/>
                                </a:gs>
                                <a:gs pos="55000">
                                  <a:srgbClr val="F2A876"/>
                                </a:gs>
                                <a:gs pos="99000">
                                  <a:srgbClr val="ED7D31">
                                    <a:lumMod val="5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7" name="Oval 127">
                            <a:extLst>
                              <a:ext uri="{FF2B5EF4-FFF2-40B4-BE49-F238E27FC236}">
                                <a16:creationId xmlns:a16="http://schemas.microsoft.com/office/drawing/2014/main" id="{25442D27-9BBE-42BE-ABC0-790F2ED06B6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74382" y="4139798"/>
                              <a:ext cx="1527470" cy="1527470"/>
                            </a:xfrm>
                            <a:prstGeom prst="ellipse">
                              <a:avLst/>
                            </a:prstGeom>
                            <a:noFill/>
                            <a:ln w="1270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28" name="Picture 128">
                              <a:extLst>
                                <a:ext uri="{FF2B5EF4-FFF2-40B4-BE49-F238E27FC236}">
                                  <a16:creationId xmlns:a16="http://schemas.microsoft.com/office/drawing/2014/main" id="{E09D2182-1BAC-4F63-A705-689AFA1FF9E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15094" y="4457456"/>
                              <a:ext cx="1063215" cy="8344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29" name="Group 129">
                          <a:extLst>
                            <a:ext uri="{FF2B5EF4-FFF2-40B4-BE49-F238E27FC236}">
                              <a16:creationId xmlns:a16="http://schemas.microsoft.com/office/drawing/2014/main" id="{80B749FE-9FEE-41A5-BAB2-504A0CB76439}"/>
                            </a:ext>
                          </a:extLst>
                        </wpg:cNvPr>
                        <wpg:cNvGrpSpPr/>
                        <wpg:grpSpPr>
                          <a:xfrm>
                            <a:off x="2106303" y="0"/>
                            <a:ext cx="1527470" cy="1527470"/>
                            <a:chOff x="2106303" y="0"/>
                            <a:chExt cx="1527470" cy="1527470"/>
                          </a:xfrm>
                        </wpg:grpSpPr>
                        <wps:wsp>
                          <wps:cNvPr id="130" name="Oval 130">
                            <a:extLst>
                              <a:ext uri="{FF2B5EF4-FFF2-40B4-BE49-F238E27FC236}">
                                <a16:creationId xmlns:a16="http://schemas.microsoft.com/office/drawing/2014/main" id="{DC167E20-A701-40EB-B31E-94713560F1BF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48239" y="44721"/>
                              <a:ext cx="1459684" cy="1459684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73000">
                                  <a:srgbClr val="4472C4">
                                    <a:lumMod val="50000"/>
                                  </a:srgbClr>
                                </a:gs>
                                <a:gs pos="55000">
                                  <a:srgbClr val="A2C7E8"/>
                                </a:gs>
                                <a:gs pos="100000">
                                  <a:srgbClr val="4472C4">
                                    <a:lumMod val="5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1" name="Oval 131">
                            <a:extLst>
                              <a:ext uri="{FF2B5EF4-FFF2-40B4-BE49-F238E27FC236}">
                                <a16:creationId xmlns:a16="http://schemas.microsoft.com/office/drawing/2014/main" id="{15B8B92A-5080-4C67-96E2-B80BEAD2C7D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06303" y="0"/>
                              <a:ext cx="1527470" cy="1527470"/>
                            </a:xfrm>
                            <a:prstGeom prst="ellipse">
                              <a:avLst/>
                            </a:prstGeom>
                            <a:noFill/>
                            <a:ln w="1270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32" name="Picture 132">
                              <a:extLst>
                                <a:ext uri="{FF2B5EF4-FFF2-40B4-BE49-F238E27FC236}">
                                  <a16:creationId xmlns:a16="http://schemas.microsoft.com/office/drawing/2014/main" id="{670C7F63-01EC-4519-8265-D3214B8E7E1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76479" y="281632"/>
                              <a:ext cx="772414" cy="946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33" name="Group 133">
                          <a:extLst>
                            <a:ext uri="{FF2B5EF4-FFF2-40B4-BE49-F238E27FC236}">
                              <a16:creationId xmlns:a16="http://schemas.microsoft.com/office/drawing/2014/main" id="{DB61B6B6-21E8-43ED-BB7C-DE2BEFE13DC8}"/>
                            </a:ext>
                          </a:extLst>
                        </wpg:cNvPr>
                        <wpg:cNvGrpSpPr/>
                        <wpg:grpSpPr>
                          <a:xfrm>
                            <a:off x="822216" y="4170895"/>
                            <a:ext cx="1399873" cy="1399873"/>
                            <a:chOff x="822216" y="4170895"/>
                            <a:chExt cx="1459684" cy="1459684"/>
                          </a:xfrm>
                        </wpg:grpSpPr>
                        <wps:wsp>
                          <wps:cNvPr id="134" name="Oval 134">
                            <a:extLst>
                              <a:ext uri="{FF2B5EF4-FFF2-40B4-BE49-F238E27FC236}">
                                <a16:creationId xmlns:a16="http://schemas.microsoft.com/office/drawing/2014/main" id="{0B4C0614-8861-46CD-9469-D337E8BE0A7A}"/>
                              </a:ext>
                            </a:extLst>
                          </wps:cNvPr>
                          <wps:cNvSpPr/>
                          <wps:spPr>
                            <a:xfrm>
                              <a:off x="822216" y="4170895"/>
                              <a:ext cx="1459684" cy="1459684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77500">
                                  <a:srgbClr val="7030A0"/>
                                </a:gs>
                                <a:gs pos="55000">
                                  <a:srgbClr val="AC74D6"/>
                                </a:gs>
                                <a:gs pos="100000">
                                  <a:srgbClr val="7030A0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5" name="Arc 135">
                            <a:extLst>
                              <a:ext uri="{FF2B5EF4-FFF2-40B4-BE49-F238E27FC236}">
                                <a16:creationId xmlns:a16="http://schemas.microsoft.com/office/drawing/2014/main" id="{B349FD47-C373-48F5-B91B-BF5E3D2ABE3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34146" y="4630973"/>
                              <a:ext cx="452796" cy="290054"/>
                            </a:xfrm>
                            <a:prstGeom prst="arc">
                              <a:avLst/>
                            </a:prstGeom>
                            <a:noFill/>
                            <a:ln w="44450" cap="flat" cmpd="sng" algn="ctr">
                              <a:solidFill>
                                <a:srgbClr val="AC74D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6" name="Arc 136">
                            <a:extLst>
                              <a:ext uri="{FF2B5EF4-FFF2-40B4-BE49-F238E27FC236}">
                                <a16:creationId xmlns:a16="http://schemas.microsoft.com/office/drawing/2014/main" id="{BDD698ED-1D99-4EE5-B31B-17C548D2B3D4}"/>
                              </a:ext>
                            </a:extLst>
                          </wps:cNvPr>
                          <wps:cNvSpPr/>
                          <wps:spPr>
                            <a:xfrm rot="712795">
                              <a:off x="1143214" y="4846843"/>
                              <a:ext cx="503733" cy="242023"/>
                            </a:xfrm>
                            <a:prstGeom prst="arc">
                              <a:avLst/>
                            </a:prstGeom>
                            <a:noFill/>
                            <a:ln w="44450" cap="flat" cmpd="sng" algn="ctr">
                              <a:solidFill>
                                <a:srgbClr val="AC74D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37" name="Picture 137">
                              <a:extLst>
                                <a:ext uri="{FF2B5EF4-FFF2-40B4-BE49-F238E27FC236}">
                                  <a16:creationId xmlns:a16="http://schemas.microsoft.com/office/drawing/2014/main" id="{BEB8DFC4-41E1-4B62-BC03-3A7C5D18AE7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304" t="73629" r="62541" b="9114"/>
                            <a:stretch/>
                          </pic:blipFill>
                          <pic:spPr>
                            <a:xfrm>
                              <a:off x="973991" y="4423375"/>
                              <a:ext cx="1236737" cy="102548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8" name="Straight Connector 138">
                            <a:extLst>
                              <a:ext uri="{FF2B5EF4-FFF2-40B4-BE49-F238E27FC236}">
                                <a16:creationId xmlns:a16="http://schemas.microsoft.com/office/drawing/2014/main" id="{421488D3-8AA1-46DD-9E9E-2D89197ADE52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637982" y="4538543"/>
                              <a:ext cx="288818" cy="491809"/>
                            </a:xfrm>
                            <a:prstGeom prst="line">
                              <a:avLst/>
                            </a:prstGeom>
                            <a:noFill/>
                            <a:ln w="174625" cap="rnd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9" name="Isosceles Triangle 139">
                            <a:extLst>
                              <a:ext uri="{FF2B5EF4-FFF2-40B4-BE49-F238E27FC236}">
                                <a16:creationId xmlns:a16="http://schemas.microsoft.com/office/drawing/2014/main" id="{52595444-2EBD-4431-B10B-9FCFC05C8D84}"/>
                              </a:ext>
                            </a:extLst>
                          </wps:cNvPr>
                          <wps:cNvSpPr/>
                          <wps:spPr>
                            <a:xfrm rot="12690419">
                              <a:off x="1481676" y="5018202"/>
                              <a:ext cx="146353" cy="288501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0" name="Isosceles Triangle 140">
                            <a:extLst>
                              <a:ext uri="{FF2B5EF4-FFF2-40B4-BE49-F238E27FC236}">
                                <a16:creationId xmlns:a16="http://schemas.microsoft.com/office/drawing/2014/main" id="{90922F5F-3F7D-4AA0-89BF-028D7776C8D0}"/>
                              </a:ext>
                            </a:extLst>
                          </wps:cNvPr>
                          <wps:cNvSpPr/>
                          <wps:spPr>
                            <a:xfrm rot="12547091">
                              <a:off x="1472042" y="5223428"/>
                              <a:ext cx="45719" cy="69605"/>
                            </a:xfrm>
                            <a:prstGeom prst="triangle">
                              <a:avLst/>
                            </a:prstGeom>
                            <a:solidFill>
                              <a:srgbClr val="AC74D6"/>
                            </a:solidFill>
                            <a:ln w="31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1" name="Arc 141">
                            <a:extLst>
                              <a:ext uri="{FF2B5EF4-FFF2-40B4-BE49-F238E27FC236}">
                                <a16:creationId xmlns:a16="http://schemas.microsoft.com/office/drawing/2014/main" id="{56E52154-F280-44BA-B85F-A86D85EFB65B}"/>
                              </a:ext>
                            </a:extLst>
                          </wps:cNvPr>
                          <wps:cNvSpPr/>
                          <wps:spPr>
                            <a:xfrm rot="246757">
                              <a:off x="1591539" y="4601829"/>
                              <a:ext cx="354745" cy="253879"/>
                            </a:xfrm>
                            <a:prstGeom prst="arc">
                              <a:avLst/>
                            </a:prstGeom>
                            <a:noFill/>
                            <a:ln w="41275" cap="flat" cmpd="sng" algn="ctr">
                              <a:solidFill>
                                <a:srgbClr val="AC74D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2" name="Arc 142">
                            <a:extLst>
                              <a:ext uri="{FF2B5EF4-FFF2-40B4-BE49-F238E27FC236}">
                                <a16:creationId xmlns:a16="http://schemas.microsoft.com/office/drawing/2014/main" id="{8EEEF444-3FFF-4EB6-9F41-1934B50CDD3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75996" y="4961880"/>
                              <a:ext cx="354745" cy="253879"/>
                            </a:xfrm>
                            <a:prstGeom prst="arc">
                              <a:avLst/>
                            </a:prstGeom>
                            <a:noFill/>
                            <a:ln w="41275" cap="flat" cmpd="sng" algn="ctr">
                              <a:solidFill>
                                <a:srgbClr val="AC74D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E4647" id="Group 54" o:spid="_x0000_s1026" style="position:absolute;left:0;text-align:left;margin-left:9.5pt;margin-top:23.7pt;width:456.75pt;height:446.2pt;z-index:-251649024;mso-width-relative:margin;mso-height-relative:margin" coordsize="58016,56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">
                <v:oval id="Oval 97" o:spid="_x0000_s1027" style="position:absolute;left:6808;top:8339;width:44294;height:44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" fillcolor="#fff2cc" stroked="f" strokeweight="1pt">
                  <v:fill color2="#bf9000" focusposition=".5,.5" focussize="" colors="0 #fff2cc;39322f #ffe699;1 #bf9000" focus="100%" type="gradientRadial"/>
                  <v:stroke joinstyle="miter"/>
                </v:oval>
                <v:line id="Straight Connector 98" o:spid="_x0000_s1028" style="position:absolute;flip:y;visibility:visible;mso-wrap-style:square" from="29266,22106" to="50018,3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" strokecolor="window" strokeweight="10pt">
                  <v:stroke joinstyle="miter"/>
                  <o:lock v:ext="edit" shapetype="f"/>
                </v:line>
                <v:line id="Straight Connector 99" o:spid="_x0000_s1029" style="position:absolute;flip:x y;visibility:visible;mso-wrap-style:square" from="28935,7725" to="29266,3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" strokecolor="window" strokeweight="10pt">
                  <v:stroke joinstyle="miter"/>
                  <o:lock v:ext="edit" shapetype="f"/>
                </v:line>
                <v:line id="Straight Connector 100" o:spid="_x0000_s1030" style="position:absolute;visibility:visible;mso-wrap-style:square" from="29266,29815" to="41842,48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" strokecolor="window" strokeweight="10pt">
                  <v:stroke joinstyle="miter"/>
                  <o:lock v:ext="edit" shapetype="f"/>
                </v:line>
                <v:line id="Straight Connector 101" o:spid="_x0000_s1031" style="position:absolute;flip:x;visibility:visible;mso-wrap-style:square" from="15159,30142" to="29266,48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" strokecolor="window" strokeweight="10pt">
                  <v:stroke joinstyle="miter"/>
                  <o:lock v:ext="edit" shapetype="f"/>
                </v:line>
                <v:line id="Straight Connector 102" o:spid="_x0000_s1032" style="position:absolute;flip:x y;visibility:visible;mso-wrap-style:square" from="8146,22752" to="29266,3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" strokecolor="window" strokeweight="10pt">
                  <v:stroke joinstyle="miter"/>
                  <o:lock v:ext="edit" shapetype="f"/>
                </v:line>
                <v:oval id="Oval 103" o:spid="_x0000_s1033" style="position:absolute;left:17297;top:18828;width:23316;height:23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" fillcolor="window" stroked="f" strokeweight="1pt">
                  <v:fill color2="#203864" rotate="t" focusposition=".5,.5" focussize="" colors="0 window;36045f #f4f8fc;50790f #203864;1 #203864" focus="100%" type="gradientRadial"/>
                  <v:stroke joinstyle="miter"/>
                </v:oval>
                <v:oval id="Oval 104" o:spid="_x0000_s1034" style="position:absolute;left:15617;top:16393;width:26677;height:26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" filled="f" stroked="f" strokeweight="1pt">
                  <v:stroke joinstyle="miter"/>
                </v:oval>
                <v:oval id="Oval 105" o:spid="_x0000_s1035" style="position:absolute;left:16683;top:18214;width:24544;height:24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" filled="f" strokecolor="window" strokeweight="10pt">
                  <v:stroke joinstyle="miter"/>
                </v:oval>
                <v:rect id="Rectangle 108" o:spid="_x0000_s1036" style="position:absolute;left:19085;top:27412;width:20113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" filled="f" stroked="f">
                  <v:textbox style="mso-fit-shape-to-text:t">
                    <w:txbxContent>
                      <w:p w14:paraId="6D6D1DF2" w14:textId="77777777" w:rsidR="00B5628C" w:rsidRPr="00B706C8" w:rsidRDefault="00B5628C" w:rsidP="00B562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005983"/>
                          </w:rPr>
                        </w:pPr>
                        <w:r w:rsidRPr="003066E8">
                          <w:rPr>
                            <w:rFonts w:ascii="Franklin Gothic Demi" w:eastAsia="Franklin Gothic Demi" w:hAnsi="Franklin Gothic Demi" w:cs="Arial"/>
                            <w:color w:val="005983"/>
                            <w:kern w:val="24"/>
                            <w:sz w:val="56"/>
                            <w:szCs w:val="56"/>
                            <w:rtl/>
                            <w:lang w:eastAsia="ar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جودة المشروع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37" type="#_x0000_t202" style="position:absolute;left:14213;top:13940;width:9845;height:50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" filled="f" stroked="f">
                  <v:textbox style="mso-fit-shape-to-text:t">
                    <w:txbxContent>
                      <w:p w14:paraId="0E22AF39" w14:textId="77777777" w:rsidR="00B5628C" w:rsidRDefault="00B5628C" w:rsidP="00B562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3066E8">
                          <w:rPr>
                            <w:rFonts w:ascii="Arial Narrow" w:eastAsia="Arial Narrow" w:hAnsi="Arial Narrow" w:cs="Arial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 xml:space="preserve">توقف عندما </w:t>
                        </w:r>
                      </w:p>
                      <w:p w14:paraId="63A8DD2B" w14:textId="77777777" w:rsidR="00B5628C" w:rsidRDefault="00B5628C" w:rsidP="00B562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3066E8">
                          <w:rPr>
                            <w:rFonts w:ascii="Arial Narrow" w:eastAsia="Arial Narrow" w:hAnsi="Arial Narrow" w:cs="Arial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>لا تكون متأكدًا</w:t>
                        </w:r>
                      </w:p>
                    </w:txbxContent>
                  </v:textbox>
                </v:shape>
                <v:shape id="TextBox 37" o:spid="_x0000_s1038" type="#_x0000_t202" style="position:absolute;left:32801;top:11949;width:7768;height:7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" filled="f" stroked="f">
                  <v:textbox style="mso-fit-shape-to-text:t">
                    <w:txbxContent>
                      <w:p w14:paraId="6039B50D" w14:textId="77777777" w:rsidR="00B5628C" w:rsidRDefault="00B5628C" w:rsidP="00B562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3066E8">
                          <w:rPr>
                            <w:rFonts w:ascii="Arial Narrow" w:eastAsia="Arial Narrow" w:hAnsi="Arial Narrow" w:cs="Arial"/>
                            <w:b/>
                            <w:bCs/>
                            <w:color w:val="1F3864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>اتبع</w:t>
                        </w:r>
                      </w:p>
                      <w:p w14:paraId="20E3AC49" w14:textId="77777777" w:rsidR="00B5628C" w:rsidRPr="003066E8" w:rsidRDefault="00B5628C" w:rsidP="00B562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color w:val="1F3864"/>
                            <w:kern w:val="24"/>
                            <w:sz w:val="28"/>
                            <w:szCs w:val="28"/>
                          </w:rPr>
                        </w:pPr>
                        <w:r w:rsidRPr="003066E8">
                          <w:rPr>
                            <w:rFonts w:ascii="Arial Narrow" w:eastAsia="Arial Narrow" w:hAnsi="Arial Narrow" w:cs="Arial"/>
                            <w:b/>
                            <w:bCs/>
                            <w:color w:val="1F3864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 xml:space="preserve">الإجراءات </w:t>
                        </w:r>
                      </w:p>
                      <w:p w14:paraId="595529F6" w14:textId="77777777" w:rsidR="00B5628C" w:rsidRDefault="00B5628C" w:rsidP="00B562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3066E8">
                          <w:rPr>
                            <w:rFonts w:ascii="Arial Narrow" w:eastAsia="Arial Narrow" w:hAnsi="Arial Narrow" w:cs="Arial"/>
                            <w:b/>
                            <w:bCs/>
                            <w:color w:val="1F3864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>والتعليمات</w:t>
                        </w:r>
                      </w:p>
                    </w:txbxContent>
                  </v:textbox>
                </v:shape>
                <v:shape id="TextBox 38" o:spid="_x0000_s1039" type="#_x0000_t202" style="position:absolute;left:40939;top:32634;width:12715;height:9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33379A1C" w14:textId="77777777" w:rsidR="00B5628C" w:rsidRDefault="00B5628C" w:rsidP="00B562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eastAsia="Arial Narrow" w:hAnsi="Arial Narrow" w:cs="Arial" w:hint="cs"/>
                            <w:b/>
                            <w:bCs/>
                            <w:color w:val="538135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 xml:space="preserve">تحدّث مع زملائك </w:t>
                        </w:r>
                        <w:bookmarkStart w:id="1" w:name="_GoBack"/>
                        <w:r>
                          <w:rPr>
                            <w:rFonts w:ascii="Arial Narrow" w:eastAsia="Arial Narrow" w:hAnsi="Arial Narrow" w:cs="Arial" w:hint="cs"/>
                            <w:b/>
                            <w:bCs/>
                            <w:color w:val="538135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>في الادارة عن</w:t>
                        </w:r>
                        <w:r w:rsidRPr="003066E8">
                          <w:rPr>
                            <w:rFonts w:ascii="Arial Narrow" w:eastAsia="Arial Narrow" w:hAnsi="Arial Narrow" w:cs="Arial"/>
                            <w:b/>
                            <w:bCs/>
                            <w:color w:val="538135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 xml:space="preserve"> </w:t>
                        </w:r>
                        <w:bookmarkEnd w:id="1"/>
                        <w:r>
                          <w:rPr>
                            <w:rFonts w:ascii="Arial Narrow" w:eastAsia="Arial Narrow" w:hAnsi="Arial Narrow" w:cs="Arial" w:hint="cs"/>
                            <w:b/>
                            <w:bCs/>
                            <w:color w:val="538135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>المهام التي تقوم بها</w:t>
                        </w:r>
                      </w:p>
                    </w:txbxContent>
                  </v:textbox>
                </v:shape>
                <v:shape id="TextBox 39" o:spid="_x0000_s1040" type="#_x0000_t202" style="position:absolute;left:7850;top:32985;width:10575;height:50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" filled="f" stroked="f">
                  <v:textbox style="mso-fit-shape-to-text:t">
                    <w:txbxContent>
                      <w:p w14:paraId="771FF28B" w14:textId="77777777" w:rsidR="00B5628C" w:rsidRDefault="00B5628C" w:rsidP="00B562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="Arial Narrow" w:eastAsia="Arial Narrow" w:hAnsi="Arial Narrow" w:cs="Arial" w:hint="cs"/>
                            <w:b/>
                            <w:bCs/>
                            <w:color w:val="7030A0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>كن مسؤول عن</w:t>
                        </w:r>
                      </w:p>
                      <w:p w14:paraId="1FA8BE8D" w14:textId="77777777" w:rsidR="00B5628C" w:rsidRDefault="00B5628C" w:rsidP="00B562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3066E8">
                          <w:rPr>
                            <w:rFonts w:ascii="Arial Narrow" w:eastAsia="Arial Narrow" w:hAnsi="Arial Narrow" w:cs="Arial"/>
                            <w:b/>
                            <w:bCs/>
                            <w:color w:val="7030A0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>توقيعك</w:t>
                        </w:r>
                      </w:p>
                    </w:txbxContent>
                  </v:textbox>
                </v:shape>
                <v:shape id="TextBox 40" o:spid="_x0000_s1041" type="#_x0000_t202" style="position:absolute;left:24100;top:45760;width:9095;height:50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" filled="f" stroked="f">
                  <v:textbox style="mso-fit-shape-to-text:t">
                    <w:txbxContent>
                      <w:p w14:paraId="27A2EB09" w14:textId="77777777" w:rsidR="00B5628C" w:rsidRDefault="00B5628C" w:rsidP="00B562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3066E8">
                          <w:rPr>
                            <w:rFonts w:ascii="Arial Narrow" w:eastAsia="Arial Narrow" w:hAnsi="Arial Narrow" w:cs="Arial"/>
                            <w:b/>
                            <w:bCs/>
                            <w:color w:val="ED7D31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>التزم</w:t>
                        </w:r>
                      </w:p>
                      <w:p w14:paraId="301F7A82" w14:textId="77777777" w:rsidR="00B5628C" w:rsidRDefault="00B5628C" w:rsidP="00B5628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3066E8">
                          <w:rPr>
                            <w:rFonts w:ascii="Arial Narrow" w:eastAsia="Arial Narrow" w:hAnsi="Arial Narrow" w:cs="Arial"/>
                            <w:b/>
                            <w:bCs/>
                            <w:color w:val="ED7D31"/>
                            <w:kern w:val="24"/>
                            <w:sz w:val="28"/>
                            <w:szCs w:val="28"/>
                            <w:rtl/>
                            <w:lang w:eastAsia="ar"/>
                          </w:rPr>
                          <w:t>بنقاط التحقق</w:t>
                        </w:r>
                      </w:p>
                    </w:txbxContent>
                  </v:textbox>
                </v:shape>
                <v:oval id="Oval 114" o:spid="_x0000_s1042" style="position:absolute;left:7549;top:40977;width:15275;height:15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" filled="f" strokecolor="window" strokeweight="10pt">
                  <v:stroke joinstyle="miter"/>
                </v:oval>
                <v:group id="Group 115" o:spid="_x0000_s1043" style="position:absolute;left:42741;top:14547;width:15275;height:15275" coordorigin="42741,14547" coordsize="15274,1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oval id="Oval 116" o:spid="_x0000_s1044" style="position:absolute;left:43192;top:14883;width:14597;height:14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" fillcolor="#a6d18b" stroked="f" strokeweight="1pt">
                    <v:fill color2="#385723" focusposition=".5,.5" focussize="" colors="0 #a6d18b;36045f #a6d18b;50790f #385723" focus="100%" type="gradientRadial"/>
                    <v:stroke joinstyle="miter"/>
                  </v:oval>
                  <v:oval id="Oval 117" o:spid="_x0000_s1045" style="position:absolute;left:42741;top:14547;width:1527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" filled="f" strokecolor="window" strokeweight="10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8" o:spid="_x0000_s1046" type="#_x0000_t75" style="position:absolute;left:45388;top:18322;width:10067;height:7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">
                    <v:imagedata r:id="rId15" o:title=""/>
                    <v:path arrowok="t"/>
                  </v:shape>
                </v:group>
                <v:group id="Group 119" o:spid="_x0000_s1047" style="position:absolute;top:14551;width:15274;height:15275" coordorigin=",14551" coordsize="15274,1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oval id="Oval 120" o:spid="_x0000_s1048" style="position:absolute;left:311;top:14890;width:14596;height:14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" fillcolor="#ff8181" stroked="f" strokeweight="1pt">
                    <v:fill color2="#c00000" focusposition=".5,.5" focussize="" colors="0 #ff8181;33423f #ff8181;49807f #c00000" focus="100%" type="gradientRadial"/>
                    <v:stroke joinstyle="miter"/>
                  </v:oval>
                  <v:oval id="Oval 121" o:spid="_x0000_s1049" style="position:absolute;top:14551;width:15274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" filled="f" strokecolor="window" strokeweight="10pt">
                    <v:stroke joinstyle="miter"/>
                  </v:oval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Octagon 122" o:spid="_x0000_s1050" type="#_x0000_t10" style="position:absolute;left:3069;top:17567;width:9220;height:9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" filled="f" strokecolor="window" strokeweight="5.25pt"/>
                  <v:shape id="Octagon 123" o:spid="_x0000_s1051" type="#_x0000_t10" style="position:absolute;left:3321;top:17794;width:8800;height:8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" fillcolor="#ffe0e0" stroked="f" strokeweight="1pt">
                    <v:fill color2="#c00000" focusposition=".5,.5" focussize="" colors="0 #ffe0e0;27525f #f0baba;51118f #dd6d6d;1 #c00000" focus="100%" type="gradientRadial"/>
                  </v:shape>
                  <v:rect id="Rectangle 124" o:spid="_x0000_s1052" style="position:absolute;left:1151;top:19396;width:13159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" filled="f" stroked="f">
                    <v:textbox style="mso-fit-shape-to-text:t">
                      <w:txbxContent>
                        <w:p w14:paraId="42AB9695" w14:textId="77777777" w:rsidR="00B5628C" w:rsidRPr="009B781C" w:rsidRDefault="00B5628C" w:rsidP="00B5628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B5628C">
                            <w:rPr>
                              <w:rFonts w:ascii="Impact" w:eastAsia="Impact" w:hAnsi="Impact" w:cs="Arial"/>
                              <w:b/>
                              <w:bCs/>
                              <w:outline/>
                              <w:color w:val="FF0000"/>
                              <w:kern w:val="24"/>
                              <w:sz w:val="64"/>
                              <w:szCs w:val="64"/>
                              <w:rtl/>
                              <w:lang w:eastAsia="ar"/>
                              <w14:textOutline w14:w="2857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توقف</w:t>
                          </w:r>
                        </w:p>
                      </w:txbxContent>
                    </v:textbox>
                  </v:rect>
                </v:group>
                <v:group id="Group 125" o:spid="_x0000_s1053" style="position:absolute;left:34743;top:41397;width:15275;height:15275" coordorigin="34743,41397" coordsize="15274,1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oval id="Oval 126" o:spid="_x0000_s1054" style="position:absolute;left:35163;top:41775;width:14597;height:14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" fillcolor="#f2a876" stroked="f" strokeweight="1pt">
                    <v:fill color2="#843c0c" focusposition=".5,.5" focussize="" colors="0 #f2a876;36045f #f2a876;47186f #ed7d31;58163f #b95d1f" focus="100%" type="gradientRadial"/>
                    <v:stroke joinstyle="miter"/>
                  </v:oval>
                  <v:oval id="Oval 127" o:spid="_x0000_s1055" style="position:absolute;left:34743;top:41397;width:1527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" filled="f" strokecolor="window" strokeweight="10pt">
                    <v:stroke joinstyle="miter"/>
                  </v:oval>
                  <v:shape id="Picture 128" o:spid="_x0000_s1056" type="#_x0000_t75" style="position:absolute;left:37150;top:44574;width:10633;height:8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">
                    <v:imagedata r:id="rId16" o:title=""/>
                    <v:path arrowok="t"/>
                  </v:shape>
                </v:group>
                <v:group id="Group 129" o:spid="_x0000_s1057" style="position:absolute;left:21063;width:15274;height:15274" coordorigin="21063" coordsize="15274,1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oval id="Oval 130" o:spid="_x0000_s1058" style="position:absolute;left:21482;top:447;width:14597;height:14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" fillcolor="#a2c7e8" stroked="f" strokeweight="1pt">
                    <v:fill color2="#203864" focusposition=".5,.5" focussize="" colors="0 #a2c7e8;36045f #a2c7e8;47841f #203864" focus="100%" type="gradientRadial"/>
                    <v:stroke joinstyle="miter"/>
                  </v:oval>
                  <v:oval id="Oval 131" o:spid="_x0000_s1059" style="position:absolute;left:21063;width:15274;height:15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" filled="f" strokecolor="window" strokeweight="10pt">
                    <v:stroke joinstyle="miter"/>
                  </v:oval>
                  <v:shape id="Picture 132" o:spid="_x0000_s1060" type="#_x0000_t75" style="position:absolute;left:24764;top:2816;width:7724;height:9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">
                    <v:imagedata r:id="rId17" o:title=""/>
                    <v:path arrowok="t"/>
                  </v:shape>
                </v:group>
                <v:group id="Group 133" o:spid="_x0000_s1061" style="position:absolute;left:8222;top:41708;width:13998;height:13999" coordorigin="8222,41708" coordsize="14596,14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oval id="Oval 134" o:spid="_x0000_s1062" style="position:absolute;left:8222;top:41708;width:14597;height:14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" fillcolor="#ac74d6" stroked="f" strokeweight="1pt">
                    <v:fill color2="#7030a0" focusposition=".5,.5" focussize="" colors="0 #ac74d6;36045f #ac74d6;50790f #7030a0" focus="100%" type="gradientRadial"/>
                    <v:stroke joinstyle="miter"/>
                  </v:oval>
                  <v:shape id="Arc 135" o:spid="_x0000_s1063" style="position:absolute;left:14341;top:46309;width:4528;height:2901;visibility:visible;mso-wrap-style:square;v-text-anchor:middle" coordsize="452796,290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" path="m226398,nsc351434,,452796,64931,452796,145027r-226398,l226398,xem226398,nfc351434,,452796,64931,452796,145027e" filled="f" strokecolor="#ac74d6" strokeweight="3.5pt">
                    <v:stroke joinstyle="miter"/>
                    <v:path arrowok="t" o:connecttype="custom" o:connectlocs="226398,0;452796,145027" o:connectangles="0,0"/>
                  </v:shape>
                  <v:shape id="Arc 136" o:spid="_x0000_s1064" style="position:absolute;left:11432;top:48468;width:5037;height:2420;rotation:778562fd;visibility:visible;mso-wrap-style:square;v-text-anchor:middle" coordsize="503733,24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" path="m251866,nsc390968,,503733,54179,503733,121012r-251866,c251867,80675,251866,40337,251866,xem251866,nfc390968,,503733,54179,503733,121012e" filled="f" strokecolor="#ac74d6" strokeweight="3.5pt">
                    <v:stroke joinstyle="miter"/>
                    <v:path arrowok="t" o:connecttype="custom" o:connectlocs="251866,0;503733,121012" o:connectangles="0,0"/>
                  </v:shape>
                  <v:shape id="Picture 137" o:spid="_x0000_s1065" type="#_x0000_t75" style="position:absolute;left:9739;top:44233;width:12368;height:10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">
                    <v:imagedata r:id="rId18" o:title="" croptop="48254f" cropbottom="5973f" cropleft="10685f" cropright="40987f"/>
                    <v:path arrowok="t"/>
                  </v:shape>
                  <v:line id="Straight Connector 138" o:spid="_x0000_s1066" style="position:absolute;flip:x;visibility:visible;mso-wrap-style:square" from="16379,45385" to="19268,50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" strokecolor="window" strokeweight="13.75pt">
                    <v:stroke joinstyle="miter" endcap="round"/>
                  </v:lin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39" o:spid="_x0000_s1067" type="#_x0000_t5" style="position:absolute;left:14816;top:50182;width:1464;height:2885;rotation:-97316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" fillcolor="window" strokecolor="window" strokeweight="1.75pt"/>
                  <v:shape id="Isosceles Triangle 140" o:spid="_x0000_s1068" type="#_x0000_t5" style="position:absolute;left:14720;top:52234;width:457;height:696;rotation:-98881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" fillcolor="#ac74d6" stroked="f" strokeweight=".25pt"/>
                  <v:shape id="Arc 141" o:spid="_x0000_s1069" style="position:absolute;left:15915;top:46018;width:3547;height:2539;rotation:269524fd;visibility:visible;mso-wrap-style:square;v-text-anchor:middle" coordsize="354745,25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" path="m177372,nsc275332,,354745,56833,354745,126940r-177372,c177373,84627,177372,42313,177372,xem177372,nfc275332,,354745,56833,354745,126940e" filled="f" strokecolor="#ac74d6" strokeweight="3.25pt">
                    <v:stroke joinstyle="miter"/>
                    <v:path arrowok="t" o:connecttype="custom" o:connectlocs="177372,0;354745,126940" o:connectangles="0,0"/>
                  </v:shape>
                  <v:shape id="Arc 142" o:spid="_x0000_s1070" style="position:absolute;left:13759;top:49618;width:3548;height:2539;visibility:visible;mso-wrap-style:square;v-text-anchor:middle" coordsize="354745,25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" path="m177372,nsc275332,,354745,56833,354745,126940r-177372,c177373,84627,177372,42313,177372,xem177372,nfc275332,,354745,56833,354745,126940e" filled="f" strokecolor="#ac74d6" strokeweight="3.25pt">
                    <v:stroke joinstyle="miter"/>
                    <v:path arrowok="t" o:connecttype="custom" o:connectlocs="177372,0;354745,126940" o:connectangles="0,0"/>
                  </v:shape>
                </v:group>
                <w10:wrap type="square"/>
              </v:group>
            </w:pict>
          </mc:Fallback>
        </mc:AlternateContent>
      </w:r>
    </w:p>
    <w:p w14:paraId="664DDAF7" w14:textId="6F5BBDBB" w:rsidR="002E330C" w:rsidRDefault="002E330C" w:rsidP="002E330C">
      <w:pPr>
        <w:pStyle w:val="Header"/>
        <w:bidi/>
        <w:jc w:val="center"/>
        <w:rPr>
          <w:rFonts w:cs="Arial"/>
          <w:noProof/>
          <w:lang w:eastAsia="en-US"/>
        </w:rPr>
      </w:pPr>
    </w:p>
    <w:p w14:paraId="06EAA4ED" w14:textId="441CFEAC" w:rsidR="002E330C" w:rsidRDefault="002E330C" w:rsidP="002E330C">
      <w:pPr>
        <w:pStyle w:val="Header"/>
        <w:bidi/>
        <w:jc w:val="center"/>
        <w:rPr>
          <w:rFonts w:cs="Arial"/>
          <w:noProof/>
          <w:lang w:eastAsia="en-US"/>
        </w:rPr>
      </w:pPr>
    </w:p>
    <w:p w14:paraId="5C1DD4CC" w14:textId="0DDD6B9C" w:rsidR="002E330C" w:rsidRDefault="002E330C" w:rsidP="002E330C">
      <w:pPr>
        <w:pStyle w:val="Header"/>
        <w:bidi/>
        <w:jc w:val="center"/>
        <w:rPr>
          <w:rFonts w:cs="Arial"/>
          <w:noProof/>
          <w:lang w:eastAsia="en-US"/>
        </w:rPr>
      </w:pPr>
    </w:p>
    <w:p w14:paraId="027600DD" w14:textId="20AF478B" w:rsidR="002E330C" w:rsidRDefault="002E330C" w:rsidP="002E330C">
      <w:pPr>
        <w:pStyle w:val="Header"/>
        <w:bidi/>
        <w:jc w:val="center"/>
        <w:rPr>
          <w:rFonts w:cs="Arial"/>
          <w:noProof/>
          <w:lang w:eastAsia="en-US"/>
        </w:rPr>
      </w:pPr>
    </w:p>
    <w:p w14:paraId="7F585943" w14:textId="0ADCD041" w:rsidR="002E330C" w:rsidRDefault="002E330C" w:rsidP="002E330C">
      <w:pPr>
        <w:pStyle w:val="Header"/>
        <w:bidi/>
        <w:jc w:val="center"/>
        <w:rPr>
          <w:rFonts w:cs="Arial"/>
          <w:noProof/>
          <w:lang w:eastAsia="en-US"/>
        </w:rPr>
      </w:pPr>
    </w:p>
    <w:p w14:paraId="542DFE77" w14:textId="34EDE5F2" w:rsidR="002E330C" w:rsidRPr="00D04E0E" w:rsidRDefault="002E330C" w:rsidP="002E330C">
      <w:pPr>
        <w:pStyle w:val="Header"/>
        <w:bidi/>
        <w:jc w:val="center"/>
        <w:rPr>
          <w:b/>
          <w:sz w:val="24"/>
          <w:szCs w:val="24"/>
        </w:rPr>
      </w:pPr>
    </w:p>
    <w:p w14:paraId="03A1F60A" w14:textId="77777777" w:rsidR="00B100F2" w:rsidRPr="003066E8" w:rsidRDefault="00B100F2" w:rsidP="00B100F2">
      <w:pPr>
        <w:pStyle w:val="CPDocNumber"/>
        <w:bidi/>
        <w:jc w:val="center"/>
        <w:rPr>
          <w:rFonts w:cs="Arial"/>
        </w:rPr>
      </w:pPr>
    </w:p>
    <w:p w14:paraId="0C335AF2" w14:textId="77777777" w:rsidR="00E662DA" w:rsidRPr="00D04E0E" w:rsidRDefault="00E662DA" w:rsidP="003C4240">
      <w:pPr>
        <w:tabs>
          <w:tab w:val="left" w:pos="-142"/>
        </w:tabs>
        <w:bidi/>
        <w:spacing w:before="40" w:after="40"/>
        <w:jc w:val="center"/>
        <w:rPr>
          <w:rFonts w:cs="Arial"/>
          <w:lang w:eastAsia="en-GB"/>
        </w:rPr>
      </w:pPr>
    </w:p>
    <w:p w14:paraId="2934BFB8" w14:textId="77777777" w:rsidR="00583A98" w:rsidRPr="00D04E0E" w:rsidRDefault="00583A98" w:rsidP="003C4240">
      <w:pPr>
        <w:tabs>
          <w:tab w:val="left" w:pos="-142"/>
        </w:tabs>
        <w:bidi/>
        <w:spacing w:before="40" w:after="40"/>
        <w:jc w:val="center"/>
        <w:rPr>
          <w:rFonts w:cs="Arial"/>
          <w:lang w:eastAsia="en-GB"/>
        </w:rPr>
      </w:pPr>
    </w:p>
    <w:p w14:paraId="67ABCC75" w14:textId="77777777" w:rsidR="00583A98" w:rsidRPr="00D04E0E" w:rsidRDefault="00583A98" w:rsidP="009C56BA">
      <w:pPr>
        <w:tabs>
          <w:tab w:val="left" w:pos="-142"/>
          <w:tab w:val="left" w:pos="2352"/>
          <w:tab w:val="left" w:pos="7452"/>
        </w:tabs>
        <w:bidi/>
        <w:spacing w:before="40" w:after="40"/>
        <w:jc w:val="center"/>
        <w:rPr>
          <w:rFonts w:cs="Arial"/>
          <w:lang w:eastAsia="en-GB"/>
        </w:rPr>
      </w:pPr>
    </w:p>
    <w:p w14:paraId="44CFA3CF" w14:textId="77777777" w:rsidR="00583A98" w:rsidRPr="00D04E0E" w:rsidRDefault="00583A98" w:rsidP="003C4240">
      <w:pPr>
        <w:tabs>
          <w:tab w:val="left" w:pos="-142"/>
        </w:tabs>
        <w:bidi/>
        <w:spacing w:before="40" w:after="40"/>
        <w:jc w:val="center"/>
        <w:rPr>
          <w:rFonts w:cs="Arial"/>
          <w:lang w:eastAsia="en-GB"/>
        </w:rPr>
      </w:pPr>
    </w:p>
    <w:p w14:paraId="6CCC06FA" w14:textId="77777777" w:rsidR="00583A98" w:rsidRPr="00D04E0E" w:rsidRDefault="00583A98" w:rsidP="003C4240">
      <w:pPr>
        <w:tabs>
          <w:tab w:val="left" w:pos="-142"/>
        </w:tabs>
        <w:bidi/>
        <w:spacing w:before="40" w:after="40"/>
        <w:jc w:val="center"/>
        <w:rPr>
          <w:rFonts w:cs="Arial"/>
          <w:lang w:eastAsia="en-GB"/>
        </w:rPr>
      </w:pPr>
    </w:p>
    <w:p w14:paraId="61838436" w14:textId="6EA47645" w:rsidR="00E47AB8" w:rsidRPr="00B5628C" w:rsidRDefault="003066E8" w:rsidP="00B5628C">
      <w:pPr>
        <w:bidi/>
        <w:rPr>
          <w:rFonts w:cs="Arial"/>
          <w:lang w:eastAsia="en-GB"/>
        </w:rPr>
      </w:pPr>
      <w:r w:rsidRPr="003066E8">
        <w:rPr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EE37E" wp14:editId="52544548">
                <wp:simplePos x="0" y="0"/>
                <wp:positionH relativeFrom="column">
                  <wp:posOffset>2008505</wp:posOffset>
                </wp:positionH>
                <wp:positionV relativeFrom="paragraph">
                  <wp:posOffset>3217545</wp:posOffset>
                </wp:positionV>
                <wp:extent cx="18002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41CA" w14:textId="77777777" w:rsidR="003066E8" w:rsidRPr="00426A78" w:rsidRDefault="003066E8" w:rsidP="003066E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sto MT" w:hAnsi="Calisto MT"/>
                                <w:color w:val="068AAE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EEE37E" id="Text Box 2" o:spid="_x0000_s1071" type="#_x0000_t202" style="position:absolute;left:0;text-align:left;margin-left:158.15pt;margin-top:253.35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" filled="f" stroked="f">
                <v:textbox style="mso-fit-shape-to-text:t">
                  <w:txbxContent>
                    <w:p w14:paraId="1EB841CA" w14:textId="77777777" w:rsidR="003066E8" w:rsidRPr="00426A78" w:rsidRDefault="003066E8" w:rsidP="003066E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Calisto MT" w:hAnsi="Calisto MT"/>
                          <w:color w:val="068AAE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7AB8" w:rsidRPr="00B5628C" w:rsidSect="0050466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094" w:right="1140" w:bottom="1077" w:left="1412" w:header="39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9CD74" w14:textId="77777777" w:rsidR="00590DDC" w:rsidRDefault="00590DDC">
      <w:r>
        <w:separator/>
      </w:r>
    </w:p>
    <w:p w14:paraId="0AEBB236" w14:textId="77777777" w:rsidR="00590DDC" w:rsidRDefault="00590DDC"/>
  </w:endnote>
  <w:endnote w:type="continuationSeparator" w:id="0">
    <w:p w14:paraId="6B9AA6FE" w14:textId="77777777" w:rsidR="00590DDC" w:rsidRDefault="00590DDC">
      <w:r>
        <w:continuationSeparator/>
      </w:r>
    </w:p>
    <w:p w14:paraId="27054501" w14:textId="77777777" w:rsidR="00590DDC" w:rsidRDefault="00590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F4A1" w14:textId="77777777" w:rsidR="003C0B2E" w:rsidRDefault="003C0B2E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0A3F" w14:textId="77777777" w:rsidR="002E330C" w:rsidRPr="0096398D" w:rsidRDefault="002E330C" w:rsidP="002E330C">
    <w:pPr>
      <w:pStyle w:val="Footer"/>
      <w:bidi/>
      <w:jc w:val="left"/>
      <w:rPr>
        <w:sz w:val="16"/>
        <w:szCs w:val="16"/>
        <w:lang w:val="en-AU"/>
      </w:rPr>
    </w:pPr>
  </w:p>
  <w:p w14:paraId="69D5D768" w14:textId="276BECA9" w:rsidR="002E330C" w:rsidRPr="00F92124" w:rsidRDefault="002E330C" w:rsidP="002E330C">
    <w:pPr>
      <w:tabs>
        <w:tab w:val="left" w:pos="6945"/>
      </w:tabs>
      <w:bidi/>
      <w:spacing w:after="160"/>
      <w:ind w:left="-142" w:right="-284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  <w:rtl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49999C" wp14:editId="6996DB1F">
              <wp:simplePos x="0" y="0"/>
              <wp:positionH relativeFrom="margin">
                <wp:posOffset>-72390</wp:posOffset>
              </wp:positionH>
              <wp:positionV relativeFrom="paragraph">
                <wp:posOffset>172720</wp:posOffset>
              </wp:positionV>
              <wp:extent cx="61055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91ACD0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pt,13.6pt" to="475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F92124">
      <w:rPr>
        <w:rFonts w:cs="Arial"/>
        <w:color w:val="7A8D95"/>
        <w:sz w:val="16"/>
        <w:szCs w:val="16"/>
        <w:rtl/>
        <w:lang w:eastAsia="ar"/>
      </w:rPr>
      <w:t xml:space="preserve">الوثيقة رقم: </w:t>
    </w:r>
    <w:r w:rsidRPr="00F92124">
      <w:rPr>
        <w:rFonts w:cs="Arial"/>
        <w:noProof/>
        <w:color w:val="7A8D95"/>
        <w:sz w:val="16"/>
        <w:szCs w:val="16"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61325D" wp14:editId="3AD60E86">
              <wp:simplePos x="0" y="0"/>
              <wp:positionH relativeFrom="margin">
                <wp:posOffset>-72390</wp:posOffset>
              </wp:positionH>
              <wp:positionV relativeFrom="paragraph">
                <wp:posOffset>172720</wp:posOffset>
              </wp:positionV>
              <wp:extent cx="6105525" cy="0"/>
              <wp:effectExtent l="0" t="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B945B42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pt,13.6pt" to="475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2E330C">
      <w:t xml:space="preserve"> </w:t>
    </w:r>
    <w:r w:rsidRPr="002E330C">
      <w:rPr>
        <w:rFonts w:cs="Arial"/>
        <w:color w:val="7A8D95"/>
        <w:sz w:val="16"/>
        <w:szCs w:val="16"/>
        <w:lang w:eastAsia="ar" w:bidi="en-US"/>
      </w:rPr>
      <w:t xml:space="preserve">EPM-EQ0-TP-000014 </w:t>
    </w:r>
    <w:r w:rsidRPr="0061222B">
      <w:rPr>
        <w:rFonts w:cs="Arial"/>
        <w:color w:val="7A8D95"/>
        <w:sz w:val="16"/>
        <w:szCs w:val="16"/>
        <w:lang w:eastAsia="ar" w:bidi="en-US"/>
      </w:rPr>
      <w:t xml:space="preserve"> </w:t>
    </w:r>
    <w:r>
      <w:rPr>
        <w:rFonts w:cs="Arial"/>
        <w:color w:val="7A8D95"/>
        <w:sz w:val="16"/>
        <w:szCs w:val="16"/>
        <w:rtl/>
        <w:lang w:eastAsia="ar" w:bidi="en-US"/>
      </w:rPr>
      <w:t xml:space="preserve"> </w:t>
    </w:r>
    <w:r w:rsidRPr="00F92124">
      <w:rPr>
        <w:rFonts w:cs="Arial"/>
        <w:color w:val="7A8D95"/>
        <w:sz w:val="16"/>
        <w:szCs w:val="16"/>
        <w:rtl/>
        <w:lang w:eastAsia="ar"/>
      </w:rPr>
      <w:t>النسخة</w:t>
    </w:r>
    <w:r>
      <w:rPr>
        <w:rFonts w:cs="Arial" w:hint="cs"/>
        <w:color w:val="7A8D95"/>
        <w:sz w:val="16"/>
        <w:szCs w:val="16"/>
        <w:rtl/>
      </w:rPr>
      <w:t>0</w:t>
    </w:r>
    <w:r>
      <w:rPr>
        <w:rFonts w:cs="Arial"/>
        <w:color w:val="7A8D95"/>
        <w:sz w:val="16"/>
        <w:szCs w:val="16"/>
      </w:rPr>
      <w:t>00</w:t>
    </w:r>
    <w:r w:rsidRPr="00F92124">
      <w:rPr>
        <w:rFonts w:cs="Arial"/>
        <w:b/>
        <w:bCs/>
        <w:color w:val="7A8D95"/>
        <w:sz w:val="16"/>
        <w:szCs w:val="16"/>
        <w:rtl/>
        <w:lang w:eastAsia="ar"/>
      </w:rPr>
      <w:t xml:space="preserve"> المستوى</w:t>
    </w:r>
    <w:sdt>
      <w:sdtPr>
        <w:rPr>
          <w:rFonts w:cs="Arial"/>
          <w:color w:val="7A8D95"/>
          <w:sz w:val="16"/>
          <w:szCs w:val="16"/>
          <w:rtl/>
        </w:rPr>
        <w:alias w:val="Rev"/>
        <w:tag w:val="Rev"/>
        <w:id w:val="32786064"/>
        <w:placeholder>
          <w:docPart w:val="9C3534B9CC2D47E1A0CE8AB27FF586F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 w:rsidRPr="0061222B">
          <w:rPr>
            <w:rFonts w:cs="Arial"/>
            <w:color w:val="7A8D95"/>
            <w:sz w:val="16"/>
            <w:szCs w:val="16"/>
            <w:rtl/>
          </w:rPr>
          <w:t>- 3-</w:t>
        </w:r>
        <w:r w:rsidRPr="0061222B">
          <w:rPr>
            <w:rFonts w:cs="Arial"/>
            <w:color w:val="7A8D95"/>
            <w:sz w:val="16"/>
            <w:szCs w:val="16"/>
          </w:rPr>
          <w:t xml:space="preserve">E - </w:t>
        </w:r>
        <w:r w:rsidRPr="0061222B">
          <w:rPr>
            <w:rFonts w:cs="Arial"/>
            <w:color w:val="7A8D95"/>
            <w:sz w:val="16"/>
            <w:szCs w:val="16"/>
            <w:rtl/>
          </w:rPr>
          <w:t>خارجي</w:t>
        </w:r>
      </w:sdtContent>
    </w:sdt>
    <w:r w:rsidRPr="00F92124">
      <w:rPr>
        <w:rFonts w:cs="Arial"/>
        <w:color w:val="7A8D95"/>
        <w:sz w:val="16"/>
        <w:szCs w:val="16"/>
        <w:rtl/>
        <w:lang w:eastAsia="ar"/>
      </w:rPr>
      <w:tab/>
    </w:r>
    <w:r w:rsidRPr="00F92124">
      <w:rPr>
        <w:rFonts w:cs="Arial"/>
        <w:color w:val="7A8D95"/>
        <w:sz w:val="16"/>
        <w:szCs w:val="16"/>
        <w:rtl/>
        <w:lang w:eastAsia="ar"/>
      </w:rPr>
      <w:tab/>
    </w:r>
    <w:r w:rsidRPr="00F92124">
      <w:rPr>
        <w:rFonts w:cs="Arial"/>
        <w:color w:val="7A8D95"/>
        <w:sz w:val="16"/>
        <w:szCs w:val="16"/>
        <w:rtl/>
        <w:lang w:eastAsia="ar"/>
      </w:rPr>
      <w:tab/>
      <w:t xml:space="preserve">              الصفحة </w: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begin"/>
    </w:r>
    <w:r w:rsidRPr="00EA7ADF">
      <w:rPr>
        <w:rFonts w:cs="Arial"/>
        <w:color w:val="7A8D95"/>
        <w:sz w:val="16"/>
        <w:szCs w:val="16"/>
        <w:rtl/>
        <w:lang w:eastAsia="ar"/>
      </w:rPr>
      <w:instrText xml:space="preserve"> PAGE </w:instrTex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separate"/>
    </w:r>
    <w:r w:rsidR="00FE41C9">
      <w:rPr>
        <w:rFonts w:cs="Arial"/>
        <w:noProof/>
        <w:color w:val="7A8D95"/>
        <w:sz w:val="16"/>
        <w:szCs w:val="16"/>
        <w:rtl/>
        <w:lang w:eastAsia="ar"/>
      </w:rPr>
      <w:t>4</w: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end"/>
    </w:r>
    <w:r w:rsidRPr="00F92124">
      <w:rPr>
        <w:rFonts w:cs="Arial"/>
        <w:color w:val="7A8D95"/>
        <w:sz w:val="16"/>
        <w:szCs w:val="16"/>
        <w:rtl/>
        <w:lang w:eastAsia="ar"/>
      </w:rPr>
      <w:t xml:space="preserve"> من </w: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begin"/>
    </w:r>
    <w:r w:rsidRPr="00EA7ADF">
      <w:rPr>
        <w:rFonts w:cs="Arial"/>
        <w:color w:val="7A8D95"/>
        <w:sz w:val="16"/>
        <w:szCs w:val="16"/>
        <w:rtl/>
        <w:lang w:eastAsia="ar"/>
      </w:rPr>
      <w:instrText xml:space="preserve"> NUMPAGES </w:instrTex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separate"/>
    </w:r>
    <w:r w:rsidR="00FE41C9">
      <w:rPr>
        <w:rFonts w:cs="Arial"/>
        <w:noProof/>
        <w:color w:val="7A8D95"/>
        <w:sz w:val="16"/>
        <w:szCs w:val="16"/>
        <w:rtl/>
        <w:lang w:eastAsia="ar"/>
      </w:rPr>
      <w:t>4</w:t>
    </w:r>
    <w:r w:rsidRPr="00EA7ADF">
      <w:rPr>
        <w:rFonts w:cs="Arial"/>
        <w:color w:val="7A8D95"/>
        <w:sz w:val="16"/>
        <w:szCs w:val="16"/>
        <w:rtl/>
        <w:lang w:eastAsia="ar"/>
      </w:rPr>
      <w:fldChar w:fldCharType="end"/>
    </w:r>
  </w:p>
  <w:p w14:paraId="4BB5A209" w14:textId="77777777" w:rsidR="002E330C" w:rsidRDefault="002E330C" w:rsidP="002E330C">
    <w:pPr>
      <w:pStyle w:val="Footer"/>
      <w:bidi/>
      <w:ind w:left="-142"/>
      <w:jc w:val="left"/>
      <w:rPr>
        <w:rFonts w:cs="Arial"/>
        <w:color w:val="7A8D95"/>
        <w:sz w:val="12"/>
        <w:szCs w:val="12"/>
      </w:rPr>
    </w:pPr>
    <w:r w:rsidRPr="00F356E3">
      <w:rPr>
        <w:rFonts w:cs="Arial"/>
        <w:color w:val="7A8D95"/>
        <w:sz w:val="12"/>
        <w:szCs w:val="12"/>
        <w:rtl/>
        <w:lang w:eastAsia="ar"/>
      </w:rPr>
      <w:t>تخرج الوثائق الإلكترونية عن نطاق ضبط ورقابة المؤسسة بمجرد طباعتها على الورق، وقد تُصبح غير محدثة. لذا، يُرجى الرجوع إلى نظام إدارة المحتوى المؤسسي للاطلاع على أحدث نسخة.</w:t>
    </w:r>
  </w:p>
  <w:p w14:paraId="3AB79932" w14:textId="1BC267C6" w:rsidR="00444E0B" w:rsidRPr="002E330C" w:rsidRDefault="002E330C" w:rsidP="002E330C">
    <w:pPr>
      <w:pStyle w:val="Footer"/>
      <w:tabs>
        <w:tab w:val="left" w:pos="9634"/>
      </w:tabs>
      <w:bidi/>
      <w:ind w:left="-142" w:right="147"/>
      <w:jc w:val="left"/>
      <w:rPr>
        <w:rFonts w:cs="Arial"/>
        <w:color w:val="7A8D95"/>
        <w:sz w:val="12"/>
        <w:szCs w:val="12"/>
      </w:rPr>
    </w:pPr>
    <w:r w:rsidRPr="00FF038E">
      <w:rPr>
        <w:rFonts w:cs="Arial"/>
        <w:color w:val="7A8D95"/>
        <w:sz w:val="12"/>
        <w:szCs w:val="12"/>
        <w:rtl/>
        <w:lang w:eastAsia="ar"/>
      </w:rPr>
      <w:t xml:space="preserve">تُعتبر هذه الوثيقة ملكية حصرية </w:t>
    </w:r>
    <w:r>
      <w:rPr>
        <w:rFonts w:cs="Arial" w:hint="cs"/>
        <w:color w:val="7A8D95"/>
        <w:sz w:val="12"/>
        <w:szCs w:val="12"/>
        <w:rtl/>
        <w:lang w:eastAsia="ar"/>
      </w:rPr>
      <w:t>لهيئة كفاءة الإنفاق و المشروعات الحكومية</w:t>
    </w:r>
    <w:r w:rsidRPr="00FF038E">
      <w:rPr>
        <w:rFonts w:cs="Arial"/>
        <w:color w:val="7A8D95"/>
        <w:sz w:val="12"/>
        <w:szCs w:val="12"/>
        <w:rtl/>
        <w:lang w:eastAsia="ar"/>
      </w:rPr>
      <w:t xml:space="preserve"> وتخضع للقيود المنصوص عليها في الإخطار المهم الوارد في هذه الوثيقة.</w:t>
    </w:r>
  </w:p>
  <w:p w14:paraId="7B230E6C" w14:textId="77777777" w:rsidR="00444E0B" w:rsidRPr="00583BAF" w:rsidRDefault="00444E0B" w:rsidP="00444E0B">
    <w:pPr>
      <w:pStyle w:val="Footer"/>
      <w:bidi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4E007" w14:textId="1E740678" w:rsidR="00B5628C" w:rsidRPr="006C1ABD" w:rsidRDefault="00B5628C" w:rsidP="00B5628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6CD4CB6" wp14:editId="3D04C8C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CCAC5B5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CAA47EF53D324EC798539DDCCAEA603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674EA">
          <w:rPr>
            <w:rFonts w:eastAsia="Arial" w:cs="Arial"/>
            <w:color w:val="7A8D95"/>
            <w:sz w:val="16"/>
            <w:szCs w:val="16"/>
          </w:rPr>
          <w:t>EPM-EQ0-TP-000014-AR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CAE073D0BED4BADABE6F2D727054BF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5E45AFBD5044420C95779E55B910B92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E5340EA" w14:textId="7F0009FB" w:rsidR="00B5628C" w:rsidRPr="006C1ABD" w:rsidRDefault="00B5628C" w:rsidP="00B5628C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5674EA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5D9412A" w14:textId="08E1AA5F" w:rsidR="00444E0B" w:rsidRPr="00B5628C" w:rsidRDefault="00B5628C" w:rsidP="00B5628C">
    <w:pPr>
      <w:spacing w:after="240"/>
      <w:ind w:left="3420" w:right="-871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4DDC" w14:textId="77777777" w:rsidR="00590DDC" w:rsidRDefault="00590DDC">
      <w:r>
        <w:separator/>
      </w:r>
    </w:p>
    <w:p w14:paraId="414DDF24" w14:textId="77777777" w:rsidR="00590DDC" w:rsidRDefault="00590DDC"/>
  </w:footnote>
  <w:footnote w:type="continuationSeparator" w:id="0">
    <w:p w14:paraId="4BEB191C" w14:textId="77777777" w:rsidR="00590DDC" w:rsidRDefault="00590DDC">
      <w:r>
        <w:continuationSeparator/>
      </w:r>
    </w:p>
    <w:p w14:paraId="152F2A74" w14:textId="77777777" w:rsidR="00590DDC" w:rsidRDefault="00590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AC476" w14:textId="77777777" w:rsidR="003C0B2E" w:rsidRDefault="003C0B2E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8F78" w14:textId="38B86D3E" w:rsidR="00D74A2C" w:rsidRPr="00AC1B11" w:rsidRDefault="002E330C" w:rsidP="002E330C">
    <w:pPr>
      <w:pStyle w:val="Header"/>
      <w:bidi/>
      <w:jc w:val="center"/>
    </w:pPr>
    <w:r w:rsidRPr="009A054C">
      <w:rPr>
        <w:b/>
        <w:noProof/>
        <w:sz w:val="24"/>
        <w:szCs w:val="24"/>
        <w:lang w:eastAsia="en-US"/>
      </w:rPr>
      <w:drawing>
        <wp:anchor distT="0" distB="0" distL="114300" distR="114300" simplePos="0" relativeHeight="251667456" behindDoc="0" locked="0" layoutInCell="1" allowOverlap="1" wp14:anchorId="1BEAA5F9" wp14:editId="7071E200">
          <wp:simplePos x="0" y="0"/>
          <wp:positionH relativeFrom="margin">
            <wp:posOffset>-626110</wp:posOffset>
          </wp:positionH>
          <wp:positionV relativeFrom="topMargin">
            <wp:align>bottom</wp:align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30C">
      <w:rPr>
        <w:rtl/>
      </w:rPr>
      <w:t>مقدمة عن جودة المشروع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2F226" w14:textId="3B4E56A1" w:rsidR="00B5628C" w:rsidRPr="00AC1B11" w:rsidRDefault="00B5628C" w:rsidP="00B5628C">
    <w:pPr>
      <w:pStyle w:val="Header"/>
      <w:bidi/>
      <w:jc w:val="center"/>
    </w:pPr>
    <w:r w:rsidRPr="009A054C">
      <w:rPr>
        <w:noProof/>
        <w:lang w:eastAsia="en-US"/>
      </w:rPr>
      <w:drawing>
        <wp:anchor distT="0" distB="0" distL="114300" distR="114300" simplePos="0" relativeHeight="251672576" behindDoc="0" locked="0" layoutInCell="1" allowOverlap="1" wp14:anchorId="475E3029" wp14:editId="303B6A58">
          <wp:simplePos x="0" y="0"/>
          <wp:positionH relativeFrom="column">
            <wp:posOffset>-823595</wp:posOffset>
          </wp:positionH>
          <wp:positionV relativeFrom="paragraph">
            <wp:posOffset>-165100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330C">
      <w:rPr>
        <w:rtl/>
      </w:rPr>
      <w:t>مقدمة عن جودة المشروع</w:t>
    </w:r>
  </w:p>
  <w:p w14:paraId="4C905FCB" w14:textId="77777777" w:rsidR="003C0B2E" w:rsidRDefault="003C0B2E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9A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RC3a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F2068E3"/>
    <w:multiLevelType w:val="multilevel"/>
    <w:tmpl w:val="5978D152"/>
    <w:lvl w:ilvl="0">
      <w:numFmt w:val="decimal"/>
      <w:lvlText w:val="4.2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1782"/>
        </w:tabs>
        <w:ind w:left="1782" w:hanging="432"/>
      </w:pPr>
      <w:rPr>
        <w:rFonts w:ascii="Courier New" w:hAnsi="Courier New" w:cs="Courier New" w:hint="default"/>
      </w:rPr>
    </w:lvl>
    <w:lvl w:ilvl="4">
      <w:start w:val="1"/>
      <w:numFmt w:val="decimal"/>
      <w:lvlText w:val="%5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744"/>
        </w:tabs>
        <w:ind w:left="3744" w:hanging="432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176"/>
        </w:tabs>
        <w:ind w:left="4176" w:hanging="432"/>
      </w:pPr>
      <w:rPr>
        <w:rFonts w:ascii="Symbol" w:hAnsi="Symbol" w:hint="default"/>
        <w:color w:val="auto"/>
      </w:rPr>
    </w:lvl>
  </w:abstractNum>
  <w:abstractNum w:abstractNumId="2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F3046"/>
    <w:multiLevelType w:val="hybridMultilevel"/>
    <w:tmpl w:val="57CE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57FA"/>
    <w:multiLevelType w:val="hybridMultilevel"/>
    <w:tmpl w:val="AEAA22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760D7"/>
    <w:multiLevelType w:val="hybridMultilevel"/>
    <w:tmpl w:val="39BC39D4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F6750"/>
    <w:multiLevelType w:val="hybridMultilevel"/>
    <w:tmpl w:val="803AB490"/>
    <w:lvl w:ilvl="0" w:tplc="04090019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C155E6"/>
    <w:multiLevelType w:val="multilevel"/>
    <w:tmpl w:val="CB449986"/>
    <w:lvl w:ilvl="0">
      <w:numFmt w:val="decimal"/>
      <w:pStyle w:val="RC1Heading"/>
      <w:lvlText w:val="4.2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RC2"/>
      <w:lvlText w:val="%2.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2">
      <w:start w:val="1"/>
      <w:numFmt w:val="decimal"/>
      <w:pStyle w:val="RC3"/>
      <w:lvlText w:val="%3.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3">
      <w:start w:val="1"/>
      <w:numFmt w:val="lowerLetter"/>
      <w:pStyle w:val="RC4"/>
      <w:lvlText w:val="%4."/>
      <w:lvlJc w:val="left"/>
      <w:pPr>
        <w:tabs>
          <w:tab w:val="num" w:pos="1782"/>
        </w:tabs>
        <w:ind w:left="1782" w:hanging="432"/>
      </w:pPr>
      <w:rPr>
        <w:rFonts w:ascii="Arial" w:eastAsiaTheme="minorHAnsi" w:hAnsi="Arial" w:cstheme="minorBidi" w:hint="default"/>
      </w:rPr>
    </w:lvl>
    <w:lvl w:ilvl="4">
      <w:start w:val="1"/>
      <w:numFmt w:val="decimal"/>
      <w:pStyle w:val="RC5"/>
      <w:lvlText w:val="%5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5">
      <w:start w:val="1"/>
      <w:numFmt w:val="lowerLetter"/>
      <w:pStyle w:val="RC6"/>
      <w:lvlText w:val="(%6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6">
      <w:start w:val="1"/>
      <w:numFmt w:val="decimal"/>
      <w:pStyle w:val="RC7"/>
      <w:lvlText w:val="(%7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7">
      <w:start w:val="1"/>
      <w:numFmt w:val="lowerRoman"/>
      <w:pStyle w:val="RC8"/>
      <w:lvlText w:val="(%8)"/>
      <w:lvlJc w:val="left"/>
      <w:pPr>
        <w:tabs>
          <w:tab w:val="num" w:pos="3744"/>
        </w:tabs>
        <w:ind w:left="3744" w:hanging="432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176"/>
        </w:tabs>
        <w:ind w:left="4176" w:hanging="432"/>
      </w:pPr>
      <w:rPr>
        <w:rFonts w:ascii="Symbol" w:hAnsi="Symbol" w:hint="default"/>
        <w:color w:val="auto"/>
      </w:rPr>
    </w:lvl>
  </w:abstractNum>
  <w:abstractNum w:abstractNumId="10" w15:restartNumberingAfterBreak="0">
    <w:nsid w:val="2F4701AF"/>
    <w:multiLevelType w:val="hybridMultilevel"/>
    <w:tmpl w:val="6FA45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C422B"/>
    <w:multiLevelType w:val="hybridMultilevel"/>
    <w:tmpl w:val="4C3E75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B7400A"/>
    <w:multiLevelType w:val="hybridMultilevel"/>
    <w:tmpl w:val="01E87FFA"/>
    <w:lvl w:ilvl="0" w:tplc="2FB463FA">
      <w:start w:val="1"/>
      <w:numFmt w:val="upperLetter"/>
      <w:lvlText w:val="%1."/>
      <w:lvlJc w:val="left"/>
      <w:pPr>
        <w:ind w:left="720" w:hanging="360"/>
      </w:pPr>
    </w:lvl>
    <w:lvl w:ilvl="1" w:tplc="F686F68A">
      <w:start w:val="1"/>
      <w:numFmt w:val="lowerLetter"/>
      <w:lvlText w:val="%2."/>
      <w:lvlJc w:val="left"/>
      <w:pPr>
        <w:ind w:left="1440" w:hanging="360"/>
      </w:pPr>
    </w:lvl>
    <w:lvl w:ilvl="2" w:tplc="D5269D74">
      <w:start w:val="1"/>
      <w:numFmt w:val="lowerRoman"/>
      <w:lvlText w:val="%3."/>
      <w:lvlJc w:val="right"/>
      <w:pPr>
        <w:ind w:left="2160" w:hanging="180"/>
      </w:pPr>
    </w:lvl>
    <w:lvl w:ilvl="3" w:tplc="E3EC7596">
      <w:start w:val="1"/>
      <w:numFmt w:val="decimal"/>
      <w:lvlText w:val="%4."/>
      <w:lvlJc w:val="left"/>
      <w:pPr>
        <w:ind w:left="2880" w:hanging="360"/>
      </w:pPr>
    </w:lvl>
    <w:lvl w:ilvl="4" w:tplc="5560A4CC">
      <w:start w:val="1"/>
      <w:numFmt w:val="lowerLetter"/>
      <w:lvlText w:val="%5."/>
      <w:lvlJc w:val="left"/>
      <w:pPr>
        <w:ind w:left="3600" w:hanging="360"/>
      </w:pPr>
    </w:lvl>
    <w:lvl w:ilvl="5" w:tplc="9CBA035A">
      <w:start w:val="1"/>
      <w:numFmt w:val="lowerRoman"/>
      <w:lvlText w:val="%6."/>
      <w:lvlJc w:val="right"/>
      <w:pPr>
        <w:ind w:left="4320" w:hanging="180"/>
      </w:pPr>
    </w:lvl>
    <w:lvl w:ilvl="6" w:tplc="0C3CA6F6">
      <w:start w:val="1"/>
      <w:numFmt w:val="decimal"/>
      <w:lvlText w:val="%7."/>
      <w:lvlJc w:val="left"/>
      <w:pPr>
        <w:ind w:left="5040" w:hanging="360"/>
      </w:pPr>
    </w:lvl>
    <w:lvl w:ilvl="7" w:tplc="ACA258BE">
      <w:start w:val="1"/>
      <w:numFmt w:val="lowerLetter"/>
      <w:lvlText w:val="%8."/>
      <w:lvlJc w:val="left"/>
      <w:pPr>
        <w:ind w:left="5760" w:hanging="360"/>
      </w:pPr>
    </w:lvl>
    <w:lvl w:ilvl="8" w:tplc="C78A8B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4EA6F2D"/>
    <w:multiLevelType w:val="hybridMultilevel"/>
    <w:tmpl w:val="138E9088"/>
    <w:lvl w:ilvl="0" w:tplc="A0B6E8EC">
      <w:start w:val="1"/>
      <w:numFmt w:val="bullet"/>
      <w:pStyle w:val="Bullet111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8" w15:restartNumberingAfterBreak="0">
    <w:nsid w:val="5CAB5C77"/>
    <w:multiLevelType w:val="hybridMultilevel"/>
    <w:tmpl w:val="F4D8C26E"/>
    <w:lvl w:ilvl="0" w:tplc="668C86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E04BB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1A2AF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AEE14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132A3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3B289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A58679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DC0A8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6B4C52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46391"/>
    <w:multiLevelType w:val="hybridMultilevel"/>
    <w:tmpl w:val="FC40D50C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B6E06"/>
    <w:multiLevelType w:val="hybridMultilevel"/>
    <w:tmpl w:val="2EFCC68A"/>
    <w:lvl w:ilvl="0" w:tplc="04090019">
      <w:start w:val="1"/>
      <w:numFmt w:val="bullet"/>
      <w:pStyle w:val="avcvvv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19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7BF06954"/>
    <w:multiLevelType w:val="hybridMultilevel"/>
    <w:tmpl w:val="23A4AB6E"/>
    <w:lvl w:ilvl="0" w:tplc="04090019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"/>
  </w:num>
  <w:num w:numId="5">
    <w:abstractNumId w:val="7"/>
  </w:num>
  <w:num w:numId="6">
    <w:abstractNumId w:val="19"/>
  </w:num>
  <w:num w:numId="7">
    <w:abstractNumId w:val="16"/>
  </w:num>
  <w:num w:numId="8">
    <w:abstractNumId w:val="3"/>
  </w:num>
  <w:num w:numId="9">
    <w:abstractNumId w:val="21"/>
  </w:num>
  <w:num w:numId="10">
    <w:abstractNumId w:val="19"/>
    <w:lvlOverride w:ilvl="0">
      <w:startOverride w:val="1"/>
    </w:lvlOverride>
  </w:num>
  <w:num w:numId="11">
    <w:abstractNumId w:val="12"/>
  </w:num>
  <w:num w:numId="12">
    <w:abstractNumId w:val="0"/>
  </w:num>
  <w:num w:numId="13">
    <w:abstractNumId w:val="18"/>
  </w:num>
  <w:num w:numId="14">
    <w:abstractNumId w:val="6"/>
  </w:num>
  <w:num w:numId="15">
    <w:abstractNumId w:val="22"/>
  </w:num>
  <w:num w:numId="16">
    <w:abstractNumId w:val="23"/>
  </w:num>
  <w:num w:numId="17">
    <w:abstractNumId w:val="17"/>
  </w:num>
  <w:num w:numId="18">
    <w:abstractNumId w:val="10"/>
  </w:num>
  <w:num w:numId="19">
    <w:abstractNumId w:val="9"/>
  </w:num>
  <w:num w:numId="20">
    <w:abstractNumId w:val="20"/>
  </w:num>
  <w:num w:numId="21">
    <w:abstractNumId w:val="4"/>
  </w:num>
  <w:num w:numId="22">
    <w:abstractNumId w:val="8"/>
  </w:num>
  <w:num w:numId="23">
    <w:abstractNumId w:val="1"/>
  </w:num>
  <w:num w:numId="24">
    <w:abstractNumId w:val="11"/>
  </w:num>
  <w:num w:numId="25">
    <w:abstractNumId w:val="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C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02B"/>
    <w:rsid w:val="000277A5"/>
    <w:rsid w:val="0003084E"/>
    <w:rsid w:val="000310E5"/>
    <w:rsid w:val="00032E45"/>
    <w:rsid w:val="00032E7C"/>
    <w:rsid w:val="00033477"/>
    <w:rsid w:val="00033C73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1B19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43"/>
    <w:rsid w:val="001570BC"/>
    <w:rsid w:val="00157D24"/>
    <w:rsid w:val="0016015B"/>
    <w:rsid w:val="0016121D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26F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1D15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0984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30C"/>
    <w:rsid w:val="002E3929"/>
    <w:rsid w:val="002E6175"/>
    <w:rsid w:val="002E66C4"/>
    <w:rsid w:val="002E7AC0"/>
    <w:rsid w:val="002F0B34"/>
    <w:rsid w:val="002F1340"/>
    <w:rsid w:val="002F19E2"/>
    <w:rsid w:val="002F251A"/>
    <w:rsid w:val="002F3D92"/>
    <w:rsid w:val="002F4D4E"/>
    <w:rsid w:val="002F5108"/>
    <w:rsid w:val="002F586F"/>
    <w:rsid w:val="002F5E71"/>
    <w:rsid w:val="002F7123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66E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0B2E"/>
    <w:rsid w:val="003C26C0"/>
    <w:rsid w:val="003C2831"/>
    <w:rsid w:val="003C4240"/>
    <w:rsid w:val="003C4513"/>
    <w:rsid w:val="003C5C59"/>
    <w:rsid w:val="003C7F73"/>
    <w:rsid w:val="003D0164"/>
    <w:rsid w:val="003D018E"/>
    <w:rsid w:val="003D1D71"/>
    <w:rsid w:val="003D2A00"/>
    <w:rsid w:val="003D376F"/>
    <w:rsid w:val="003D3B79"/>
    <w:rsid w:val="003D4AFC"/>
    <w:rsid w:val="003D4B3B"/>
    <w:rsid w:val="003D64E2"/>
    <w:rsid w:val="003D7055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1599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4E0B"/>
    <w:rsid w:val="00445E98"/>
    <w:rsid w:val="004462FD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4D2"/>
    <w:rsid w:val="004918FF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A7B56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1539"/>
    <w:rsid w:val="004E16A1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C81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674EA"/>
    <w:rsid w:val="00570B40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0DDC"/>
    <w:rsid w:val="00594107"/>
    <w:rsid w:val="005942DD"/>
    <w:rsid w:val="00594397"/>
    <w:rsid w:val="00595900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BB1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03AF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0D0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E98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008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0F9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4DF9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5D4"/>
    <w:rsid w:val="00760DBA"/>
    <w:rsid w:val="00763062"/>
    <w:rsid w:val="007635A7"/>
    <w:rsid w:val="00764715"/>
    <w:rsid w:val="007650C1"/>
    <w:rsid w:val="0076529F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383D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2D3A"/>
    <w:rsid w:val="008031DD"/>
    <w:rsid w:val="008034E8"/>
    <w:rsid w:val="00803572"/>
    <w:rsid w:val="0080396C"/>
    <w:rsid w:val="00803C68"/>
    <w:rsid w:val="008041B3"/>
    <w:rsid w:val="008051D2"/>
    <w:rsid w:val="00810B38"/>
    <w:rsid w:val="0081185A"/>
    <w:rsid w:val="00811CF3"/>
    <w:rsid w:val="0081324F"/>
    <w:rsid w:val="008132F6"/>
    <w:rsid w:val="008138FB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139"/>
    <w:rsid w:val="008415CA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0E3B"/>
    <w:rsid w:val="008A1100"/>
    <w:rsid w:val="008A32DC"/>
    <w:rsid w:val="008A3C6F"/>
    <w:rsid w:val="008A405A"/>
    <w:rsid w:val="008A4150"/>
    <w:rsid w:val="008A7000"/>
    <w:rsid w:val="008A7165"/>
    <w:rsid w:val="008A7AE8"/>
    <w:rsid w:val="008A7DF4"/>
    <w:rsid w:val="008A7E8E"/>
    <w:rsid w:val="008B125B"/>
    <w:rsid w:val="008B13F7"/>
    <w:rsid w:val="008B1F57"/>
    <w:rsid w:val="008B3045"/>
    <w:rsid w:val="008B32E2"/>
    <w:rsid w:val="008B3FE9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0FEE"/>
    <w:rsid w:val="008D2124"/>
    <w:rsid w:val="008D23BA"/>
    <w:rsid w:val="008D335D"/>
    <w:rsid w:val="008D37BF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557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10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373CA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29C"/>
    <w:rsid w:val="00990469"/>
    <w:rsid w:val="0099218D"/>
    <w:rsid w:val="0099224A"/>
    <w:rsid w:val="009924D7"/>
    <w:rsid w:val="00992EE7"/>
    <w:rsid w:val="00993C92"/>
    <w:rsid w:val="009950EE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56BA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E7F28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FBE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2CF"/>
    <w:rsid w:val="00AE3C36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00F2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6FB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628C"/>
    <w:rsid w:val="00B5740F"/>
    <w:rsid w:val="00B57FE8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67687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5CF"/>
    <w:rsid w:val="00BA6667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1F7D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2B47"/>
    <w:rsid w:val="00D34AE6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4A2C"/>
    <w:rsid w:val="00D76CF0"/>
    <w:rsid w:val="00D80565"/>
    <w:rsid w:val="00D8484A"/>
    <w:rsid w:val="00D84925"/>
    <w:rsid w:val="00D84AFA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1C08"/>
    <w:rsid w:val="00DC3FDB"/>
    <w:rsid w:val="00DC53AD"/>
    <w:rsid w:val="00DC65A4"/>
    <w:rsid w:val="00DD22CD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5F6B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77D1"/>
    <w:rsid w:val="00F20AD7"/>
    <w:rsid w:val="00F2115A"/>
    <w:rsid w:val="00F21549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2B5E"/>
    <w:rsid w:val="00F744D6"/>
    <w:rsid w:val="00F75EF0"/>
    <w:rsid w:val="00F764F4"/>
    <w:rsid w:val="00F76755"/>
    <w:rsid w:val="00F76DD1"/>
    <w:rsid w:val="00F76E27"/>
    <w:rsid w:val="00F831E9"/>
    <w:rsid w:val="00F85252"/>
    <w:rsid w:val="00F86334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02B6"/>
    <w:rsid w:val="00FE1484"/>
    <w:rsid w:val="00FE1AA2"/>
    <w:rsid w:val="00FE1AB0"/>
    <w:rsid w:val="00FE41C9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DDF1F"/>
  <w15:docId w15:val="{C95B19CD-23D3-4C8E-B4E8-C288153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D74A2C"/>
    <w:pPr>
      <w:keepNext/>
      <w:numPr>
        <w:numId w:val="2"/>
      </w:numPr>
      <w:spacing w:after="24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2F7123"/>
    <w:pPr>
      <w:keepNext/>
      <w:numPr>
        <w:ilvl w:val="1"/>
        <w:numId w:val="2"/>
      </w:numPr>
      <w:tabs>
        <w:tab w:val="left" w:pos="936"/>
      </w:tabs>
      <w:spacing w:after="24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03AF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qFormat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uiPriority w:val="99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uiPriority w:val="99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2F712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74A2C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uiPriority w:val="99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uiPriority w:val="99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F177D1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F177D1"/>
    <w:pPr>
      <w:numPr>
        <w:numId w:val="4"/>
      </w:numPr>
      <w:spacing w:after="120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uiPriority w:val="99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uiPriority w:val="99"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numbering" w:styleId="111111">
    <w:name w:val="Outline List 2"/>
    <w:basedOn w:val="NoList"/>
    <w:locked/>
    <w:rsid w:val="00D74A2C"/>
    <w:pPr>
      <w:numPr>
        <w:numId w:val="12"/>
      </w:numPr>
    </w:pPr>
  </w:style>
  <w:style w:type="paragraph" w:customStyle="1" w:styleId="indent1">
    <w:name w:val="indent1"/>
    <w:basedOn w:val="Normal"/>
    <w:uiPriority w:val="99"/>
    <w:rsid w:val="00D74A2C"/>
    <w:pPr>
      <w:keepLines/>
      <w:spacing w:after="280"/>
      <w:ind w:left="720"/>
    </w:pPr>
    <w:rPr>
      <w:rFonts w:ascii="Times New Roman" w:hAnsi="Times New Roman"/>
      <w:sz w:val="24"/>
    </w:rPr>
  </w:style>
  <w:style w:type="paragraph" w:customStyle="1" w:styleId="avcvvv">
    <w:name w:val="avcvvv"/>
    <w:basedOn w:val="Text111"/>
    <w:rsid w:val="00D74A2C"/>
    <w:pPr>
      <w:keepNext/>
      <w:numPr>
        <w:numId w:val="15"/>
      </w:numPr>
      <w:tabs>
        <w:tab w:val="left" w:pos="0"/>
      </w:tabs>
      <w:spacing w:after="40"/>
      <w:ind w:left="720"/>
      <w:outlineLvl w:val="1"/>
    </w:pPr>
    <w:rPr>
      <w:rFonts w:ascii="Arial" w:hAnsi="Arial"/>
      <w:bCs/>
      <w:iCs/>
      <w:szCs w:val="24"/>
    </w:rPr>
  </w:style>
  <w:style w:type="paragraph" w:customStyle="1" w:styleId="Txt111">
    <w:name w:val="Txt1.1.1"/>
    <w:basedOn w:val="Text111"/>
    <w:link w:val="Txt111Char"/>
    <w:rsid w:val="00D74A2C"/>
    <w:rPr>
      <w:rFonts w:ascii="Arial" w:hAnsi="Arial"/>
      <w:szCs w:val="24"/>
    </w:rPr>
  </w:style>
  <w:style w:type="character" w:customStyle="1" w:styleId="Txt111Char">
    <w:name w:val="Txt1.1.1 Char"/>
    <w:basedOn w:val="Text111Char"/>
    <w:link w:val="Txt111"/>
    <w:rsid w:val="00D74A2C"/>
    <w:rPr>
      <w:rFonts w:ascii="Arial" w:hAnsi="Arial" w:cs="Arial"/>
      <w:sz w:val="24"/>
      <w:szCs w:val="24"/>
    </w:rPr>
  </w:style>
  <w:style w:type="paragraph" w:customStyle="1" w:styleId="Text111">
    <w:name w:val="Text1.1.1"/>
    <w:basedOn w:val="BodyTextIndent"/>
    <w:link w:val="Text111Char"/>
    <w:rsid w:val="00D74A2C"/>
    <w:pPr>
      <w:tabs>
        <w:tab w:val="num" w:pos="851"/>
      </w:tabs>
      <w:spacing w:before="40" w:after="120"/>
      <w:ind w:left="720"/>
    </w:pPr>
    <w:rPr>
      <w:rFonts w:ascii="Courier New" w:hAnsi="Courier New" w:cs="Arial"/>
      <w:sz w:val="24"/>
    </w:rPr>
  </w:style>
  <w:style w:type="character" w:customStyle="1" w:styleId="Text111Char">
    <w:name w:val="Text1.1.1 Char"/>
    <w:basedOn w:val="DefaultParagraphFont"/>
    <w:link w:val="Text111"/>
    <w:rsid w:val="00D74A2C"/>
    <w:rPr>
      <w:rFonts w:ascii="Courier New" w:hAnsi="Courier New" w:cs="Arial"/>
      <w:sz w:val="24"/>
    </w:rPr>
  </w:style>
  <w:style w:type="paragraph" w:customStyle="1" w:styleId="Text11">
    <w:name w:val="Text1.1"/>
    <w:basedOn w:val="BodyTextIndent"/>
    <w:link w:val="Text11Char"/>
    <w:rsid w:val="00D74A2C"/>
    <w:pPr>
      <w:spacing w:before="40" w:after="120"/>
      <w:ind w:left="578"/>
    </w:pPr>
    <w:rPr>
      <w:rFonts w:ascii="Courier New" w:hAnsi="Courier New" w:cs="Arial"/>
      <w:sz w:val="24"/>
    </w:rPr>
  </w:style>
  <w:style w:type="character" w:customStyle="1" w:styleId="Text11Char">
    <w:name w:val="Text1.1 Char"/>
    <w:basedOn w:val="DefaultParagraphFont"/>
    <w:link w:val="Text11"/>
    <w:rsid w:val="00D74A2C"/>
    <w:rPr>
      <w:rFonts w:ascii="Courier New" w:hAnsi="Courier New" w:cs="Arial"/>
      <w:sz w:val="24"/>
    </w:rPr>
  </w:style>
  <w:style w:type="paragraph" w:customStyle="1" w:styleId="Bullet111">
    <w:name w:val="Bullet1.1.1"/>
    <w:basedOn w:val="Normal"/>
    <w:link w:val="Bullet111Char"/>
    <w:rsid w:val="00D74A2C"/>
    <w:pPr>
      <w:numPr>
        <w:numId w:val="17"/>
      </w:numPr>
      <w:spacing w:before="40" w:after="120"/>
      <w:ind w:left="1077" w:hanging="357"/>
    </w:pPr>
    <w:rPr>
      <w:rFonts w:cs="Arial"/>
      <w:sz w:val="24"/>
    </w:rPr>
  </w:style>
  <w:style w:type="character" w:customStyle="1" w:styleId="Bullet111Char">
    <w:name w:val="Bullet1.1.1 Char"/>
    <w:basedOn w:val="DefaultParagraphFont"/>
    <w:link w:val="Bullet111"/>
    <w:rsid w:val="00D74A2C"/>
    <w:rPr>
      <w:rFonts w:ascii="Arial" w:hAnsi="Arial" w:cs="Arial"/>
      <w:sz w:val="24"/>
    </w:rPr>
  </w:style>
  <w:style w:type="paragraph" w:customStyle="1" w:styleId="Bullet1111">
    <w:name w:val="Bullet1.1.1.1"/>
    <w:basedOn w:val="Bullet111"/>
    <w:link w:val="Bullet1111Char"/>
    <w:rsid w:val="00D74A2C"/>
    <w:pPr>
      <w:ind w:left="1219"/>
    </w:pPr>
  </w:style>
  <w:style w:type="character" w:customStyle="1" w:styleId="Bullet1111Char">
    <w:name w:val="Bullet1.1.1.1 Char"/>
    <w:basedOn w:val="Bullet111Char"/>
    <w:link w:val="Bullet1111"/>
    <w:rsid w:val="00D74A2C"/>
    <w:rPr>
      <w:rFonts w:ascii="Arial" w:hAnsi="Arial" w:cs="Arial"/>
      <w:sz w:val="24"/>
    </w:rPr>
  </w:style>
  <w:style w:type="paragraph" w:customStyle="1" w:styleId="RC1Heading">
    <w:name w:val="RC 1 Heading"/>
    <w:basedOn w:val="Normal"/>
    <w:next w:val="RC2"/>
    <w:rsid w:val="00D74A2C"/>
    <w:pPr>
      <w:numPr>
        <w:numId w:val="19"/>
      </w:numPr>
      <w:spacing w:before="240" w:after="240"/>
      <w:jc w:val="left"/>
    </w:pPr>
    <w:rPr>
      <w:rFonts w:eastAsiaTheme="minorHAnsi" w:cstheme="minorBidi"/>
      <w:b/>
      <w:caps/>
      <w:szCs w:val="22"/>
    </w:rPr>
  </w:style>
  <w:style w:type="paragraph" w:customStyle="1" w:styleId="RC2">
    <w:name w:val="RC 2"/>
    <w:basedOn w:val="Normal"/>
    <w:rsid w:val="00D74A2C"/>
    <w:pPr>
      <w:numPr>
        <w:ilvl w:val="1"/>
        <w:numId w:val="19"/>
      </w:numPr>
      <w:spacing w:after="120"/>
      <w:jc w:val="left"/>
    </w:pPr>
    <w:rPr>
      <w:rFonts w:eastAsiaTheme="minorHAnsi" w:cstheme="minorBidi"/>
      <w:b/>
      <w:szCs w:val="22"/>
    </w:rPr>
  </w:style>
  <w:style w:type="paragraph" w:customStyle="1" w:styleId="RC3">
    <w:name w:val="RC 3"/>
    <w:basedOn w:val="Normal"/>
    <w:rsid w:val="00D74A2C"/>
    <w:pPr>
      <w:numPr>
        <w:ilvl w:val="2"/>
        <w:numId w:val="19"/>
      </w:numPr>
      <w:spacing w:after="120"/>
      <w:jc w:val="left"/>
    </w:pPr>
    <w:rPr>
      <w:rFonts w:eastAsiaTheme="minorHAnsi" w:cstheme="minorBidi"/>
      <w:szCs w:val="22"/>
    </w:rPr>
  </w:style>
  <w:style w:type="paragraph" w:customStyle="1" w:styleId="RC4">
    <w:name w:val="RC 4"/>
    <w:basedOn w:val="Normal"/>
    <w:rsid w:val="00D74A2C"/>
    <w:pPr>
      <w:numPr>
        <w:ilvl w:val="3"/>
        <w:numId w:val="19"/>
      </w:numPr>
      <w:spacing w:after="120"/>
      <w:jc w:val="left"/>
    </w:pPr>
    <w:rPr>
      <w:rFonts w:eastAsiaTheme="minorHAnsi" w:cstheme="minorBidi"/>
      <w:szCs w:val="22"/>
    </w:rPr>
  </w:style>
  <w:style w:type="paragraph" w:customStyle="1" w:styleId="RC5">
    <w:name w:val="RC 5"/>
    <w:basedOn w:val="Normal"/>
    <w:rsid w:val="00D74A2C"/>
    <w:pPr>
      <w:numPr>
        <w:ilvl w:val="4"/>
        <w:numId w:val="19"/>
      </w:numPr>
      <w:spacing w:after="120"/>
      <w:jc w:val="left"/>
    </w:pPr>
    <w:rPr>
      <w:rFonts w:eastAsiaTheme="minorHAnsi" w:cstheme="minorBidi"/>
      <w:szCs w:val="22"/>
    </w:rPr>
  </w:style>
  <w:style w:type="paragraph" w:customStyle="1" w:styleId="RC6">
    <w:name w:val="RC 6"/>
    <w:basedOn w:val="Normal"/>
    <w:rsid w:val="00D74A2C"/>
    <w:pPr>
      <w:numPr>
        <w:ilvl w:val="5"/>
        <w:numId w:val="19"/>
      </w:numPr>
      <w:spacing w:after="120"/>
      <w:jc w:val="left"/>
    </w:pPr>
    <w:rPr>
      <w:rFonts w:eastAsiaTheme="minorHAnsi" w:cstheme="minorBidi"/>
      <w:szCs w:val="22"/>
    </w:rPr>
  </w:style>
  <w:style w:type="paragraph" w:customStyle="1" w:styleId="RC7">
    <w:name w:val="RC 7"/>
    <w:basedOn w:val="Normal"/>
    <w:rsid w:val="00D74A2C"/>
    <w:pPr>
      <w:numPr>
        <w:ilvl w:val="6"/>
        <w:numId w:val="19"/>
      </w:numPr>
      <w:spacing w:after="120"/>
      <w:jc w:val="left"/>
    </w:pPr>
    <w:rPr>
      <w:rFonts w:eastAsiaTheme="minorHAnsi" w:cstheme="minorBidi"/>
      <w:szCs w:val="22"/>
    </w:rPr>
  </w:style>
  <w:style w:type="paragraph" w:customStyle="1" w:styleId="RC8">
    <w:name w:val="RC 8"/>
    <w:basedOn w:val="Normal"/>
    <w:rsid w:val="00D74A2C"/>
    <w:pPr>
      <w:numPr>
        <w:ilvl w:val="7"/>
        <w:numId w:val="19"/>
      </w:numPr>
      <w:spacing w:after="120"/>
      <w:jc w:val="left"/>
    </w:pPr>
    <w:rPr>
      <w:rFonts w:eastAsiaTheme="minorHAnsi" w:cstheme="minorBidi"/>
      <w:szCs w:val="22"/>
    </w:rPr>
  </w:style>
  <w:style w:type="paragraph" w:customStyle="1" w:styleId="RCNormal">
    <w:name w:val="RC Normal"/>
    <w:basedOn w:val="Normal"/>
    <w:rsid w:val="00D74A2C"/>
    <w:pPr>
      <w:jc w:val="left"/>
    </w:pPr>
    <w:rPr>
      <w:rFonts w:eastAsiaTheme="minorHAnsi" w:cstheme="minorBidi"/>
      <w:szCs w:val="22"/>
    </w:rPr>
  </w:style>
  <w:style w:type="paragraph" w:styleId="NoSpacing">
    <w:name w:val="No Spacing"/>
    <w:uiPriority w:val="1"/>
    <w:qFormat/>
    <w:locked/>
    <w:rsid w:val="00D74A2C"/>
    <w:rPr>
      <w:rFonts w:asciiTheme="minorHAnsi" w:eastAsiaTheme="minorHAnsi" w:hAnsiTheme="minorHAnsi" w:cstheme="minorBidi"/>
      <w:sz w:val="22"/>
      <w:szCs w:val="22"/>
    </w:rPr>
  </w:style>
  <w:style w:type="paragraph" w:customStyle="1" w:styleId="RC3a">
    <w:name w:val="RC 3a"/>
    <w:basedOn w:val="RC3"/>
    <w:rsid w:val="00D74A2C"/>
    <w:pPr>
      <w:numPr>
        <w:numId w:val="12"/>
      </w:numPr>
      <w:jc w:val="both"/>
    </w:pPr>
  </w:style>
  <w:style w:type="character" w:customStyle="1" w:styleId="Heading3Char">
    <w:name w:val="Heading 3 Char"/>
    <w:basedOn w:val="DefaultParagraphFont"/>
    <w:link w:val="Heading3"/>
    <w:rsid w:val="005E03AF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D74A2C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D74A2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74A2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D74A2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D74A2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D74A2C"/>
    <w:rPr>
      <w:rFonts w:ascii="Arial" w:hAnsi="Arial"/>
      <w:sz w:val="36"/>
    </w:rPr>
  </w:style>
  <w:style w:type="character" w:customStyle="1" w:styleId="Heading2Char1">
    <w:name w:val="Heading 2 Char1"/>
    <w:aliases w:val="Heading 2Doha Char1"/>
    <w:basedOn w:val="DefaultParagraphFont"/>
    <w:semiHidden/>
    <w:rsid w:val="00D74A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0">
    <w:name w:val="msonormal"/>
    <w:basedOn w:val="Normal"/>
    <w:uiPriority w:val="99"/>
    <w:rsid w:val="00D74A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A2C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A2C"/>
    <w:rPr>
      <w:rFonts w:ascii="Arial" w:hAnsi="Arial"/>
    </w:rPr>
  </w:style>
  <w:style w:type="character" w:customStyle="1" w:styleId="TitleChar">
    <w:name w:val="Title Char"/>
    <w:basedOn w:val="DefaultParagraphFont"/>
    <w:link w:val="Title"/>
    <w:uiPriority w:val="99"/>
    <w:rsid w:val="00D74A2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4A2C"/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74A2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D74A2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D74A2C"/>
    <w:rPr>
      <w:rFonts w:ascii="Arial" w:hAnsi="Arial"/>
      <w:b/>
      <w:caps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74A2C"/>
    <w:rPr>
      <w:rFonts w:ascii="Arial" w:hAnsi="Arial"/>
      <w:sz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4A2C"/>
    <w:rPr>
      <w:rFonts w:ascii="Tahoma" w:hAnsi="Tahoma" w:cs="Tahoma"/>
      <w:shd w:val="clear" w:color="auto" w:fill="00008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A2C"/>
    <w:rPr>
      <w:rFonts w:ascii="Arial" w:hAnsi="Arial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2C"/>
    <w:rPr>
      <w:rFonts w:ascii="Tahoma" w:hAnsi="Tahoma" w:cs="Tahoma"/>
      <w:sz w:val="16"/>
      <w:szCs w:val="16"/>
    </w:rPr>
  </w:style>
  <w:style w:type="paragraph" w:customStyle="1" w:styleId="Tabletext0">
    <w:name w:val="Table text"/>
    <w:basedOn w:val="Normal"/>
    <w:uiPriority w:val="99"/>
    <w:qFormat/>
    <w:rsid w:val="00D74A2C"/>
    <w:pPr>
      <w:jc w:val="left"/>
    </w:pPr>
    <w:rPr>
      <w:lang w:val="en-GB"/>
    </w:rPr>
  </w:style>
  <w:style w:type="paragraph" w:customStyle="1" w:styleId="TabletextLeftcentered">
    <w:name w:val="Table text + Left/centered"/>
    <w:basedOn w:val="Tabletext0"/>
    <w:uiPriority w:val="99"/>
    <w:rsid w:val="00D74A2C"/>
  </w:style>
  <w:style w:type="character" w:customStyle="1" w:styleId="BodyboldChar0">
    <w:name w:val="Body bold Char"/>
    <w:basedOn w:val="DefaultParagraphFont"/>
    <w:link w:val="Bodybold0"/>
    <w:locked/>
    <w:rsid w:val="00D74A2C"/>
    <w:rPr>
      <w:rFonts w:ascii="Arial" w:hAnsi="Arial" w:cs="Arial"/>
      <w:b/>
      <w:lang w:val="en-GB"/>
    </w:rPr>
  </w:style>
  <w:style w:type="paragraph" w:customStyle="1" w:styleId="Bodybold0">
    <w:name w:val="Body bold"/>
    <w:link w:val="BodyboldChar0"/>
    <w:qFormat/>
    <w:rsid w:val="00D74A2C"/>
    <w:pPr>
      <w:tabs>
        <w:tab w:val="left" w:pos="7187"/>
      </w:tabs>
    </w:pPr>
    <w:rPr>
      <w:rFonts w:ascii="Arial" w:hAnsi="Arial" w:cs="Arial"/>
      <w:b/>
      <w:lang w:val="en-GB"/>
    </w:rPr>
  </w:style>
  <w:style w:type="character" w:customStyle="1" w:styleId="BodybolditalicChar">
    <w:name w:val="Body bold italic Char"/>
    <w:basedOn w:val="DefaultParagraphFont"/>
    <w:link w:val="Bodybolditalic"/>
    <w:locked/>
    <w:rsid w:val="00D74A2C"/>
    <w:rPr>
      <w:rFonts w:ascii="Arial" w:hAnsi="Arial" w:cs="Arial"/>
      <w:b/>
      <w:i/>
      <w:lang w:val="en-GB"/>
    </w:rPr>
  </w:style>
  <w:style w:type="paragraph" w:customStyle="1" w:styleId="Bodybolditalic">
    <w:name w:val="Body bold italic"/>
    <w:link w:val="BodybolditalicChar"/>
    <w:qFormat/>
    <w:rsid w:val="00D74A2C"/>
    <w:rPr>
      <w:rFonts w:ascii="Arial" w:hAnsi="Arial" w:cs="Arial"/>
      <w:b/>
      <w:i/>
      <w:lang w:val="en-GB"/>
    </w:rPr>
  </w:style>
  <w:style w:type="character" w:customStyle="1" w:styleId="boldChar">
    <w:name w:val="bold Char"/>
    <w:basedOn w:val="BodyItalicChar"/>
    <w:link w:val="bold"/>
    <w:locked/>
    <w:rsid w:val="00D74A2C"/>
    <w:rPr>
      <w:rFonts w:ascii="Arial" w:hAnsi="Arial" w:cs="Arial"/>
      <w:b/>
      <w:i/>
      <w:lang w:val="en-GB"/>
    </w:rPr>
  </w:style>
  <w:style w:type="paragraph" w:customStyle="1" w:styleId="bold">
    <w:name w:val="bold"/>
    <w:basedOn w:val="BodyItalic"/>
    <w:link w:val="boldChar"/>
    <w:rsid w:val="00D74A2C"/>
    <w:pPr>
      <w:jc w:val="left"/>
    </w:pPr>
    <w:rPr>
      <w:rFonts w:cs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3534B9CC2D47E1A0CE8AB27FF5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42D7-0356-4CAE-872B-A361B88DB7D7}"/>
      </w:docPartPr>
      <w:docPartBody>
        <w:p w:rsidR="00D44AC0" w:rsidRDefault="00A56CBD" w:rsidP="00A56CBD">
          <w:pPr>
            <w:pStyle w:val="9C3534B9CC2D47E1A0CE8AB27FF586F6"/>
          </w:pPr>
          <w:r w:rsidRPr="00D16477">
            <w:rPr>
              <w:rStyle w:val="PlaceholderText"/>
              <w:rtl/>
              <w:lang w:eastAsia="ar"/>
            </w:rPr>
            <w:t>[النسخة]</w:t>
          </w:r>
        </w:p>
      </w:docPartBody>
    </w:docPart>
    <w:docPart>
      <w:docPartPr>
        <w:name w:val="CAA47EF53D324EC798539DDCCAEA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F300-8E68-4DF2-9453-D6B6FA1FDDE5}"/>
      </w:docPartPr>
      <w:docPartBody>
        <w:p w:rsidR="00402097" w:rsidRDefault="00D13303" w:rsidP="00D13303">
          <w:pPr>
            <w:pStyle w:val="CAA47EF53D324EC798539DDCCAEA603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CAE073D0BED4BADABE6F2D72705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8302C-1573-4C0C-B4E2-077C4AC5A6FB}"/>
      </w:docPartPr>
      <w:docPartBody>
        <w:p w:rsidR="00402097" w:rsidRDefault="00D13303" w:rsidP="00D13303">
          <w:pPr>
            <w:pStyle w:val="ECAE073D0BED4BADABE6F2D727054BF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E45AFBD5044420C95779E55B910B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2A2F-84A4-4024-81BD-2044B3F85EEC}"/>
      </w:docPartPr>
      <w:docPartBody>
        <w:p w:rsidR="00402097" w:rsidRDefault="00D13303" w:rsidP="00D13303">
          <w:pPr>
            <w:pStyle w:val="5E45AFBD5044420C95779E55B910B92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4D"/>
    <w:rsid w:val="00060A64"/>
    <w:rsid w:val="00097A4D"/>
    <w:rsid w:val="000F10AB"/>
    <w:rsid w:val="0011102F"/>
    <w:rsid w:val="001338E6"/>
    <w:rsid w:val="00207492"/>
    <w:rsid w:val="00232C78"/>
    <w:rsid w:val="00262EBB"/>
    <w:rsid w:val="00276C27"/>
    <w:rsid w:val="002C1FC3"/>
    <w:rsid w:val="002C7ED4"/>
    <w:rsid w:val="003656DF"/>
    <w:rsid w:val="00402097"/>
    <w:rsid w:val="0042691E"/>
    <w:rsid w:val="004F6E90"/>
    <w:rsid w:val="005F2ED2"/>
    <w:rsid w:val="00615AB9"/>
    <w:rsid w:val="006570B8"/>
    <w:rsid w:val="006D3B08"/>
    <w:rsid w:val="006E7A9D"/>
    <w:rsid w:val="00712BE4"/>
    <w:rsid w:val="00714DEB"/>
    <w:rsid w:val="00765FB1"/>
    <w:rsid w:val="00790D5E"/>
    <w:rsid w:val="007C3E12"/>
    <w:rsid w:val="007F5AAF"/>
    <w:rsid w:val="008413FB"/>
    <w:rsid w:val="00960D0F"/>
    <w:rsid w:val="009E727C"/>
    <w:rsid w:val="00A56CBD"/>
    <w:rsid w:val="00A93AA3"/>
    <w:rsid w:val="00AD71CB"/>
    <w:rsid w:val="00B0557C"/>
    <w:rsid w:val="00C97BC3"/>
    <w:rsid w:val="00CB2B68"/>
    <w:rsid w:val="00CF3B3F"/>
    <w:rsid w:val="00D13303"/>
    <w:rsid w:val="00D44AC0"/>
    <w:rsid w:val="00F834DF"/>
    <w:rsid w:val="00F90F7E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13303"/>
    <w:rPr>
      <w:color w:val="808080"/>
    </w:rPr>
  </w:style>
  <w:style w:type="paragraph" w:customStyle="1" w:styleId="CAA47EF53D324EC798539DDCCAEA603E">
    <w:name w:val="CAA47EF53D324EC798539DDCCAEA603E"/>
    <w:rsid w:val="00D13303"/>
    <w:rPr>
      <w:lang w:eastAsia="en-US"/>
    </w:rPr>
  </w:style>
  <w:style w:type="paragraph" w:customStyle="1" w:styleId="1446FA07AD544D3186CD77C38902DAF2">
    <w:name w:val="1446FA07AD544D3186CD77C38902DAF2"/>
    <w:rsid w:val="00790D5E"/>
  </w:style>
  <w:style w:type="paragraph" w:customStyle="1" w:styleId="39CA75866EC34093ADE7E275D4DA7DCE">
    <w:name w:val="39CA75866EC34093ADE7E275D4DA7DCE"/>
    <w:rsid w:val="00A56CBD"/>
    <w:rPr>
      <w:lang w:eastAsia="en-US"/>
    </w:rPr>
  </w:style>
  <w:style w:type="paragraph" w:customStyle="1" w:styleId="9C3534B9CC2D47E1A0CE8AB27FF586F6">
    <w:name w:val="9C3534B9CC2D47E1A0CE8AB27FF586F6"/>
    <w:rsid w:val="00A56CBD"/>
    <w:rPr>
      <w:lang w:eastAsia="en-US"/>
    </w:rPr>
  </w:style>
  <w:style w:type="paragraph" w:customStyle="1" w:styleId="ECAE073D0BED4BADABE6F2D727054BF2">
    <w:name w:val="ECAE073D0BED4BADABE6F2D727054BF2"/>
    <w:rsid w:val="00D13303"/>
    <w:rPr>
      <w:lang w:eastAsia="en-US"/>
    </w:rPr>
  </w:style>
  <w:style w:type="paragraph" w:customStyle="1" w:styleId="5E45AFBD5044420C95779E55B910B927">
    <w:name w:val="5E45AFBD5044420C95779E55B910B927"/>
    <w:rsid w:val="00D1330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4" ma:contentTypeDescription="Create a new document." ma:contentTypeScope="" ma:versionID="6de9ef1e48294bcb38dded357cc5dfec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007a8d3742d6008fdab46821fbf8d47e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XXX</Rev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9D8B-FCBD-451E-9730-976A2721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6017FD87-FB1D-461F-BFF0-BBFF8D80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Quality Absolutes Template</vt:lpstr>
    </vt:vector>
  </TitlesOfParts>
  <Company>Bechtel/EDS</Company>
  <LinksUpToDate>false</LinksUpToDate>
  <CharactersWithSpaces>17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Quality Absolutes Template</dc:title>
  <dc:subject>EPM-EQ0-TP-000014-AR</dc:subject>
  <dc:creator>Joel Reyes</dc:creator>
  <cp:keywords>ᅟ</cp:keywords>
  <cp:lastModifiedBy>حامد الغامدي Hamed Alghamdi</cp:lastModifiedBy>
  <cp:revision>7</cp:revision>
  <cp:lastPrinted>2017-10-10T06:47:00Z</cp:lastPrinted>
  <dcterms:created xsi:type="dcterms:W3CDTF">2021-08-08T20:35:00Z</dcterms:created>
  <dcterms:modified xsi:type="dcterms:W3CDTF">2022-04-07T10:49:00Z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253ed8c5-b217-4af2-83e6-8ae46d317372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